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A5" w:rsidRDefault="003818A5" w:rsidP="00CF30BD">
      <w:pPr>
        <w:autoSpaceDE w:val="0"/>
        <w:autoSpaceDN w:val="0"/>
        <w:adjustRightInd w:val="0"/>
        <w:spacing w:before="120"/>
        <w:jc w:val="right"/>
        <w:rPr>
          <w:rFonts w:ascii="Cambria" w:hAnsi="Cambria" w:cs="Helvetica"/>
          <w:b/>
          <w:sz w:val="20"/>
          <w:szCs w:val="20"/>
        </w:rPr>
      </w:pPr>
    </w:p>
    <w:p w:rsidR="00681184" w:rsidRPr="00C36BEE" w:rsidRDefault="00681184" w:rsidP="00CF30BD">
      <w:pPr>
        <w:autoSpaceDE w:val="0"/>
        <w:autoSpaceDN w:val="0"/>
        <w:adjustRightInd w:val="0"/>
        <w:spacing w:before="120"/>
        <w:jc w:val="right"/>
        <w:rPr>
          <w:rFonts w:ascii="Cambria" w:hAnsi="Cambria" w:cs="Helvetica"/>
          <w:b/>
          <w:sz w:val="20"/>
          <w:szCs w:val="20"/>
        </w:rPr>
      </w:pPr>
      <w:r w:rsidRPr="00C36BEE">
        <w:rPr>
          <w:rFonts w:ascii="Cambria" w:hAnsi="Cambria" w:cs="Helvetica"/>
          <w:b/>
          <w:sz w:val="20"/>
          <w:szCs w:val="20"/>
        </w:rPr>
        <w:t xml:space="preserve">Al Dirigente Scolastico dell'I.C. </w:t>
      </w:r>
      <w:r w:rsidR="008E11CF">
        <w:rPr>
          <w:rFonts w:ascii="Cambria" w:hAnsi="Cambria" w:cs="Helvetica"/>
          <w:b/>
          <w:sz w:val="20"/>
          <w:szCs w:val="20"/>
        </w:rPr>
        <w:t>“Aristide Leonori”</w:t>
      </w:r>
    </w:p>
    <w:p w:rsidR="001B3FFE" w:rsidRDefault="00BF1919" w:rsidP="001B3FFE">
      <w:pPr>
        <w:spacing w:before="120" w:after="120"/>
        <w:ind w:left="1134" w:hanging="1134"/>
        <w:jc w:val="both"/>
        <w:rPr>
          <w:rFonts w:ascii="Cambria" w:eastAsia="SimSun" w:hAnsi="Cambria"/>
          <w:b/>
          <w:bCs/>
          <w:sz w:val="20"/>
          <w:szCs w:val="20"/>
          <w:lang w:eastAsia="zh-CN"/>
        </w:rPr>
      </w:pPr>
      <w:r>
        <w:rPr>
          <w:rFonts w:ascii="Cambria" w:eastAsia="SimSun" w:hAnsi="Cambria"/>
          <w:bCs/>
          <w:sz w:val="20"/>
          <w:szCs w:val="20"/>
          <w:lang w:eastAsia="zh-CN"/>
        </w:rPr>
        <w:t xml:space="preserve">OGGETTO: </w:t>
      </w:r>
      <w:r w:rsidR="00B240B0" w:rsidRPr="00C36BEE">
        <w:rPr>
          <w:rFonts w:ascii="Cambria" w:eastAsia="SimSun" w:hAnsi="Cambria"/>
          <w:b/>
          <w:bCs/>
          <w:sz w:val="20"/>
          <w:szCs w:val="20"/>
          <w:lang w:eastAsia="zh-CN"/>
        </w:rPr>
        <w:t xml:space="preserve">Autorizzazione </w:t>
      </w:r>
      <w:r w:rsidR="002B49C4" w:rsidRPr="00C36BEE">
        <w:rPr>
          <w:rFonts w:ascii="Cambria" w:eastAsia="SimSun" w:hAnsi="Cambria"/>
          <w:b/>
          <w:bCs/>
          <w:sz w:val="20"/>
          <w:szCs w:val="20"/>
          <w:lang w:eastAsia="zh-CN"/>
        </w:rPr>
        <w:t>uscita autonoma</w:t>
      </w:r>
      <w:r w:rsidR="00BC75FB">
        <w:rPr>
          <w:rFonts w:ascii="Cambria" w:eastAsia="SimSun" w:hAnsi="Cambria"/>
          <w:b/>
          <w:bCs/>
          <w:sz w:val="20"/>
          <w:szCs w:val="20"/>
          <w:lang w:eastAsia="zh-CN"/>
        </w:rPr>
        <w:t xml:space="preserve"> </w:t>
      </w:r>
      <w:r w:rsidR="001B3FFE" w:rsidRPr="001B3FFE">
        <w:rPr>
          <w:rFonts w:ascii="Cambria" w:eastAsia="SimSun" w:hAnsi="Cambria"/>
          <w:b/>
          <w:bCs/>
          <w:sz w:val="20"/>
          <w:szCs w:val="20"/>
          <w:lang w:eastAsia="zh-CN"/>
        </w:rPr>
        <w:t>ai sensi dell’art. 19-bis della Legge 4 dicembre 2017, n. 172</w:t>
      </w:r>
    </w:p>
    <w:p w:rsidR="00A113B6" w:rsidRPr="00A113B6" w:rsidRDefault="00A113B6" w:rsidP="001B3FFE">
      <w:pPr>
        <w:spacing w:before="120" w:after="120"/>
        <w:ind w:left="1134" w:hanging="1134"/>
        <w:jc w:val="both"/>
        <w:rPr>
          <w:rFonts w:ascii="Cambria" w:eastAsia="SimSun" w:hAnsi="Cambria"/>
          <w:b/>
          <w:bCs/>
          <w:sz w:val="20"/>
          <w:szCs w:val="20"/>
          <w:lang w:eastAsia="zh-CN"/>
        </w:rPr>
      </w:pPr>
      <w:r w:rsidRPr="00A113B6">
        <w:rPr>
          <w:rFonts w:ascii="Cambria" w:eastAsia="SimSun" w:hAnsi="Cambria"/>
          <w:b/>
          <w:bCs/>
          <w:sz w:val="20"/>
          <w:szCs w:val="20"/>
          <w:lang w:eastAsia="zh-CN"/>
        </w:rPr>
        <w:t>A.S. 202</w:t>
      </w:r>
      <w:r w:rsidR="00E5786C">
        <w:rPr>
          <w:rFonts w:ascii="Cambria" w:eastAsia="SimSun" w:hAnsi="Cambria"/>
          <w:b/>
          <w:bCs/>
          <w:sz w:val="20"/>
          <w:szCs w:val="20"/>
          <w:lang w:eastAsia="zh-CN"/>
        </w:rPr>
        <w:t>4/2025</w:t>
      </w:r>
      <w:bookmarkStart w:id="0" w:name="_GoBack"/>
      <w:bookmarkEnd w:id="0"/>
      <w:r w:rsidRPr="00A113B6">
        <w:rPr>
          <w:rFonts w:ascii="Cambria" w:eastAsia="SimSun" w:hAnsi="Cambria"/>
          <w:b/>
          <w:bCs/>
          <w:sz w:val="20"/>
          <w:szCs w:val="20"/>
          <w:lang w:eastAsia="zh-CN"/>
        </w:rPr>
        <w:t xml:space="preserve"> SCUOLA SECONDARIA DI PRIMO GRADO</w:t>
      </w:r>
    </w:p>
    <w:p w:rsidR="00F9651C" w:rsidRPr="001B3FFE" w:rsidRDefault="00F9651C" w:rsidP="00C36BEE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="Cambria" w:hAnsi="Cambria"/>
          <w:b/>
          <w:sz w:val="20"/>
          <w:szCs w:val="20"/>
        </w:rPr>
      </w:pPr>
      <w:r w:rsidRPr="001B3FFE">
        <w:rPr>
          <w:rFonts w:ascii="Cambria" w:hAnsi="Cambria"/>
          <w:b/>
          <w:sz w:val="20"/>
          <w:szCs w:val="20"/>
        </w:rPr>
        <w:t>I sottoscritti</w:t>
      </w:r>
      <w:r w:rsidR="001B3FFE">
        <w:rPr>
          <w:rFonts w:ascii="Cambria" w:hAnsi="Cambria"/>
          <w:b/>
          <w:sz w:val="20"/>
          <w:szCs w:val="20"/>
        </w:rPr>
        <w:t>:</w:t>
      </w:r>
    </w:p>
    <w:p w:rsidR="00F9651C" w:rsidRPr="00C36BEE" w:rsidRDefault="00F9651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  <w:r w:rsidRPr="00C36BEE">
        <w:rPr>
          <w:rFonts w:ascii="Cambria" w:hAnsi="Cambria"/>
          <w:sz w:val="20"/>
          <w:szCs w:val="20"/>
        </w:rPr>
        <w:t xml:space="preserve">_________________________________________________________________ nato a _____________________________________ il _______________________ </w:t>
      </w:r>
    </w:p>
    <w:p w:rsidR="00F9651C" w:rsidRPr="00F12FB0" w:rsidRDefault="00F9651C" w:rsidP="00C36BEE">
      <w:pPr>
        <w:jc w:val="both"/>
        <w:rPr>
          <w:rFonts w:ascii="Cambria" w:hAnsi="Cambria"/>
          <w:b/>
          <w:i/>
          <w:sz w:val="16"/>
          <w:szCs w:val="16"/>
        </w:rPr>
      </w:pPr>
      <w:r w:rsidRPr="00F12FB0">
        <w:rPr>
          <w:rFonts w:ascii="Cambria" w:hAnsi="Cambria"/>
          <w:b/>
          <w:i/>
          <w:sz w:val="16"/>
          <w:szCs w:val="16"/>
        </w:rPr>
        <w:t>cognome e nome del padr</w:t>
      </w:r>
      <w:r w:rsidR="00C55C23" w:rsidRPr="00F12FB0">
        <w:rPr>
          <w:rFonts w:ascii="Cambria" w:hAnsi="Cambria"/>
          <w:b/>
          <w:i/>
          <w:sz w:val="16"/>
          <w:szCs w:val="16"/>
        </w:rPr>
        <w:t>e/tutore legale</w:t>
      </w:r>
    </w:p>
    <w:p w:rsidR="00F12FB0" w:rsidRPr="001B3FFE" w:rsidRDefault="00F12FB0" w:rsidP="00F12FB0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="Cambria" w:hAnsi="Cambria"/>
          <w:i/>
          <w:sz w:val="20"/>
          <w:szCs w:val="20"/>
        </w:rPr>
      </w:pPr>
      <w:r w:rsidRPr="001B3FFE">
        <w:rPr>
          <w:rFonts w:ascii="Cambria" w:hAnsi="Cambria"/>
          <w:i/>
          <w:sz w:val="20"/>
          <w:szCs w:val="20"/>
        </w:rPr>
        <w:t>Documento di identità____________________________rilasciato da____________  il _________</w:t>
      </w:r>
      <w:r w:rsidR="001B3FFE">
        <w:rPr>
          <w:rFonts w:ascii="Cambria" w:hAnsi="Cambria"/>
          <w:i/>
          <w:sz w:val="20"/>
          <w:szCs w:val="20"/>
        </w:rPr>
        <w:t>__________________</w:t>
      </w:r>
      <w:r w:rsidRPr="001B3FFE">
        <w:rPr>
          <w:rFonts w:ascii="Cambria" w:hAnsi="Cambria"/>
          <w:i/>
          <w:sz w:val="20"/>
          <w:szCs w:val="20"/>
        </w:rPr>
        <w:t>_scadenza____________</w:t>
      </w:r>
    </w:p>
    <w:p w:rsidR="00F12FB0" w:rsidRPr="00F12FB0" w:rsidRDefault="003E1C37" w:rsidP="00F12FB0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174625</wp:posOffset>
                </wp:positionV>
                <wp:extent cx="6455410" cy="20955"/>
                <wp:effectExtent l="0" t="0" r="21590" b="361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5410" cy="2095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92B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13.75pt;width:508.3pt;height: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" strokecolor="black [3213]" strokeweight="1.5pt"/>
            </w:pict>
          </mc:Fallback>
        </mc:AlternateContent>
      </w:r>
    </w:p>
    <w:p w:rsidR="00F9651C" w:rsidRPr="00C36BEE" w:rsidRDefault="00F9651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  <w:r w:rsidRPr="00C36BEE">
        <w:rPr>
          <w:rFonts w:ascii="Cambria" w:hAnsi="Cambria"/>
          <w:sz w:val="20"/>
          <w:szCs w:val="20"/>
        </w:rPr>
        <w:t xml:space="preserve">_________________________________________________________________ nata a _____________________________________ il _______________________ </w:t>
      </w:r>
    </w:p>
    <w:p w:rsidR="00F9651C" w:rsidRPr="00F12FB0" w:rsidRDefault="00F9651C" w:rsidP="00CF30BD">
      <w:pPr>
        <w:jc w:val="both"/>
        <w:rPr>
          <w:rFonts w:ascii="Cambria" w:hAnsi="Cambria"/>
          <w:b/>
          <w:sz w:val="16"/>
          <w:szCs w:val="16"/>
        </w:rPr>
      </w:pPr>
      <w:r w:rsidRPr="00F12FB0">
        <w:rPr>
          <w:rFonts w:ascii="Cambria" w:hAnsi="Cambria"/>
          <w:b/>
          <w:i/>
          <w:sz w:val="16"/>
          <w:szCs w:val="16"/>
        </w:rPr>
        <w:t>cognome e nome della madre</w:t>
      </w:r>
      <w:r w:rsidR="00C55C23" w:rsidRPr="00F12FB0">
        <w:rPr>
          <w:rFonts w:ascii="Cambria" w:hAnsi="Cambria"/>
          <w:b/>
          <w:i/>
          <w:sz w:val="16"/>
          <w:szCs w:val="16"/>
        </w:rPr>
        <w:t>/tutore legale</w:t>
      </w:r>
    </w:p>
    <w:p w:rsidR="001B3FFE" w:rsidRPr="001B3FFE" w:rsidRDefault="001B3FFE" w:rsidP="001B3FFE">
      <w:pPr>
        <w:tabs>
          <w:tab w:val="left" w:pos="3119"/>
          <w:tab w:val="left" w:pos="4678"/>
          <w:tab w:val="left" w:pos="6804"/>
        </w:tabs>
        <w:spacing w:before="120"/>
        <w:jc w:val="both"/>
        <w:rPr>
          <w:rFonts w:ascii="Cambria" w:hAnsi="Cambria"/>
          <w:i/>
          <w:sz w:val="20"/>
          <w:szCs w:val="20"/>
        </w:rPr>
      </w:pPr>
      <w:r w:rsidRPr="001B3FFE">
        <w:rPr>
          <w:rFonts w:ascii="Cambria" w:hAnsi="Cambria"/>
          <w:i/>
          <w:sz w:val="20"/>
          <w:szCs w:val="20"/>
        </w:rPr>
        <w:t>Documento di identità____________________________rilasciato da____________  il _________</w:t>
      </w:r>
      <w:r>
        <w:rPr>
          <w:rFonts w:ascii="Cambria" w:hAnsi="Cambria"/>
          <w:i/>
          <w:sz w:val="20"/>
          <w:szCs w:val="20"/>
        </w:rPr>
        <w:t>__________________</w:t>
      </w:r>
      <w:r w:rsidRPr="001B3FFE">
        <w:rPr>
          <w:rFonts w:ascii="Cambria" w:hAnsi="Cambria"/>
          <w:i/>
          <w:sz w:val="20"/>
          <w:szCs w:val="20"/>
        </w:rPr>
        <w:t>_scadenza____________</w:t>
      </w:r>
    </w:p>
    <w:p w:rsidR="00F12FB0" w:rsidRDefault="00F12FB0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</w:p>
    <w:p w:rsidR="002836FD" w:rsidRDefault="00F9651C" w:rsidP="002836FD">
      <w:pPr>
        <w:tabs>
          <w:tab w:val="left" w:pos="3119"/>
          <w:tab w:val="left" w:pos="4678"/>
          <w:tab w:val="left" w:pos="6804"/>
        </w:tabs>
        <w:spacing w:before="80"/>
        <w:jc w:val="both"/>
        <w:rPr>
          <w:rFonts w:ascii="Cambria" w:hAnsi="Cambria"/>
          <w:sz w:val="20"/>
          <w:szCs w:val="20"/>
        </w:rPr>
      </w:pPr>
      <w:r w:rsidRPr="00C36BEE">
        <w:rPr>
          <w:rFonts w:ascii="Cambria" w:hAnsi="Cambria"/>
          <w:sz w:val="20"/>
          <w:szCs w:val="20"/>
        </w:rPr>
        <w:t>in qualità di genitori/tutori dell'alunno/a _______________________</w:t>
      </w:r>
      <w:r w:rsidR="00C36BEE" w:rsidRPr="00C36BEE">
        <w:rPr>
          <w:rFonts w:ascii="Cambria" w:hAnsi="Cambria"/>
          <w:sz w:val="20"/>
          <w:szCs w:val="20"/>
        </w:rPr>
        <w:t>__</w:t>
      </w:r>
      <w:r w:rsidRPr="00C36BEE">
        <w:rPr>
          <w:rFonts w:ascii="Cambria" w:hAnsi="Cambria"/>
          <w:sz w:val="20"/>
          <w:szCs w:val="20"/>
        </w:rPr>
        <w:t>____</w:t>
      </w:r>
      <w:r w:rsidR="00C36BEE" w:rsidRPr="00C36BEE">
        <w:rPr>
          <w:rFonts w:ascii="Cambria" w:hAnsi="Cambria"/>
          <w:sz w:val="20"/>
          <w:szCs w:val="20"/>
        </w:rPr>
        <w:t>____________________</w:t>
      </w:r>
      <w:r w:rsidRPr="00C36BEE">
        <w:rPr>
          <w:rFonts w:ascii="Cambria" w:hAnsi="Cambria"/>
          <w:sz w:val="20"/>
          <w:szCs w:val="20"/>
        </w:rPr>
        <w:t xml:space="preserve">_______, </w:t>
      </w:r>
      <w:r w:rsidR="00C36BEE" w:rsidRPr="00C36BEE">
        <w:rPr>
          <w:rFonts w:ascii="Cambria" w:hAnsi="Cambria"/>
          <w:sz w:val="20"/>
          <w:szCs w:val="20"/>
        </w:rPr>
        <w:t>nato il ____________________,</w:t>
      </w:r>
      <w:r w:rsidR="00CF30BD">
        <w:rPr>
          <w:rFonts w:ascii="Cambria" w:hAnsi="Cambria"/>
          <w:sz w:val="20"/>
          <w:szCs w:val="20"/>
        </w:rPr>
        <w:br/>
      </w:r>
    </w:p>
    <w:p w:rsidR="00C36BEE" w:rsidRPr="00C36BEE" w:rsidRDefault="00F9651C" w:rsidP="002836FD">
      <w:pPr>
        <w:tabs>
          <w:tab w:val="left" w:pos="3119"/>
          <w:tab w:val="left" w:pos="4678"/>
          <w:tab w:val="left" w:pos="6804"/>
        </w:tabs>
        <w:spacing w:after="120"/>
        <w:jc w:val="both"/>
        <w:rPr>
          <w:rFonts w:ascii="Cambria" w:hAnsi="Cambria"/>
          <w:sz w:val="20"/>
          <w:szCs w:val="20"/>
        </w:rPr>
      </w:pPr>
      <w:r w:rsidRPr="00C36BEE">
        <w:rPr>
          <w:rFonts w:ascii="Cambria" w:hAnsi="Cambria"/>
          <w:sz w:val="20"/>
          <w:szCs w:val="20"/>
        </w:rPr>
        <w:t xml:space="preserve">iscritto per </w:t>
      </w:r>
      <w:r w:rsidRPr="00D020C8">
        <w:rPr>
          <w:rFonts w:ascii="Cambria" w:hAnsi="Cambria"/>
          <w:b/>
          <w:sz w:val="20"/>
          <w:szCs w:val="20"/>
        </w:rPr>
        <w:t xml:space="preserve">l’A.S. </w:t>
      </w:r>
      <w:r w:rsidR="00D020C8" w:rsidRPr="00D020C8">
        <w:rPr>
          <w:rFonts w:ascii="Cambria" w:hAnsi="Cambria"/>
          <w:b/>
          <w:sz w:val="20"/>
          <w:szCs w:val="20"/>
        </w:rPr>
        <w:t>202</w:t>
      </w:r>
      <w:r w:rsidR="00A113B6">
        <w:rPr>
          <w:rFonts w:ascii="Cambria" w:hAnsi="Cambria"/>
          <w:b/>
          <w:sz w:val="20"/>
          <w:szCs w:val="20"/>
        </w:rPr>
        <w:t>3</w:t>
      </w:r>
      <w:r w:rsidR="00D020C8" w:rsidRPr="00D020C8">
        <w:rPr>
          <w:rFonts w:ascii="Cambria" w:hAnsi="Cambria"/>
          <w:b/>
          <w:sz w:val="20"/>
          <w:szCs w:val="20"/>
        </w:rPr>
        <w:t>/202</w:t>
      </w:r>
      <w:r w:rsidR="00A113B6">
        <w:rPr>
          <w:rFonts w:ascii="Cambria" w:hAnsi="Cambria"/>
          <w:b/>
          <w:sz w:val="20"/>
          <w:szCs w:val="20"/>
        </w:rPr>
        <w:t>4</w:t>
      </w:r>
      <w:r w:rsidRPr="00C36BEE">
        <w:rPr>
          <w:rFonts w:ascii="Cambria" w:hAnsi="Cambria"/>
          <w:sz w:val="20"/>
          <w:szCs w:val="20"/>
        </w:rPr>
        <w:t xml:space="preserve"> alla  Scuola</w:t>
      </w:r>
      <w:r w:rsidR="002B49C4" w:rsidRPr="00C36BEE">
        <w:rPr>
          <w:rFonts w:ascii="Cambria" w:hAnsi="Cambria"/>
          <w:sz w:val="20"/>
          <w:szCs w:val="20"/>
        </w:rPr>
        <w:t xml:space="preserve"> Secondaria di primo grado</w:t>
      </w:r>
      <w:r w:rsidRPr="00C36BEE">
        <w:rPr>
          <w:rFonts w:ascii="Cambria" w:hAnsi="Cambria"/>
          <w:sz w:val="20"/>
          <w:szCs w:val="20"/>
        </w:rPr>
        <w:t xml:space="preserve">, </w:t>
      </w:r>
      <w:r w:rsidR="00C55C23" w:rsidRPr="00C36BEE">
        <w:rPr>
          <w:rFonts w:ascii="Cambria" w:hAnsi="Cambria"/>
          <w:sz w:val="20"/>
          <w:szCs w:val="20"/>
        </w:rPr>
        <w:t>classe __</w:t>
      </w:r>
      <w:r w:rsidR="002B49C4" w:rsidRPr="00C36BEE">
        <w:rPr>
          <w:rFonts w:ascii="Cambria" w:hAnsi="Cambria"/>
          <w:sz w:val="20"/>
          <w:szCs w:val="20"/>
        </w:rPr>
        <w:t>__</w:t>
      </w:r>
      <w:r w:rsidR="00AF38EE">
        <w:rPr>
          <w:rFonts w:ascii="Cambria" w:hAnsi="Cambria"/>
          <w:sz w:val="20"/>
          <w:szCs w:val="20"/>
        </w:rPr>
        <w:t>_</w:t>
      </w:r>
      <w:r w:rsidR="002B49C4" w:rsidRPr="00C36BEE">
        <w:rPr>
          <w:rFonts w:ascii="Cambria" w:hAnsi="Cambria"/>
          <w:sz w:val="20"/>
          <w:szCs w:val="20"/>
        </w:rPr>
        <w:t xml:space="preserve">_________ sez. _____________ </w:t>
      </w:r>
    </w:p>
    <w:p w:rsidR="002B49C4" w:rsidRPr="00615DFA" w:rsidRDefault="002B49C4" w:rsidP="00AF38EE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ajorHAnsi" w:hAnsiTheme="majorHAnsi"/>
        </w:rPr>
      </w:pPr>
      <w:r w:rsidRPr="00615DFA">
        <w:rPr>
          <w:rFonts w:asciiTheme="majorHAnsi" w:hAnsiTheme="majorHAnsi"/>
          <w:b/>
        </w:rPr>
        <w:t>AUTORIZZANO</w:t>
      </w:r>
    </w:p>
    <w:p w:rsidR="00615DFA" w:rsidRDefault="006372E2" w:rsidP="00AF38EE">
      <w:pPr>
        <w:tabs>
          <w:tab w:val="left" w:pos="3119"/>
          <w:tab w:val="left" w:pos="4678"/>
          <w:tab w:val="left" w:pos="6804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ai sensi dell’art. 19-bis del D.L. </w:t>
      </w:r>
      <w:r w:rsidRPr="006372E2">
        <w:rPr>
          <w:rFonts w:asciiTheme="majorHAnsi" w:hAnsiTheme="majorHAnsi"/>
          <w:sz w:val="20"/>
          <w:szCs w:val="20"/>
        </w:rPr>
        <w:t>16</w:t>
      </w:r>
      <w:r>
        <w:rPr>
          <w:rFonts w:asciiTheme="majorHAnsi" w:hAnsiTheme="majorHAnsi"/>
          <w:sz w:val="20"/>
          <w:szCs w:val="20"/>
        </w:rPr>
        <w:t>/10/</w:t>
      </w:r>
      <w:r w:rsidRPr="006372E2">
        <w:rPr>
          <w:rFonts w:asciiTheme="majorHAnsi" w:hAnsiTheme="majorHAnsi"/>
          <w:sz w:val="20"/>
          <w:szCs w:val="20"/>
        </w:rPr>
        <w:t>2017, n. 148</w:t>
      </w:r>
      <w:r>
        <w:rPr>
          <w:rFonts w:asciiTheme="majorHAnsi" w:hAnsiTheme="majorHAnsi"/>
          <w:sz w:val="20"/>
          <w:szCs w:val="20"/>
        </w:rPr>
        <w:t xml:space="preserve"> (convertito</w:t>
      </w:r>
      <w:r w:rsidR="00037BCB">
        <w:rPr>
          <w:rFonts w:asciiTheme="majorHAnsi" w:hAnsiTheme="majorHAnsi"/>
          <w:sz w:val="20"/>
          <w:szCs w:val="20"/>
        </w:rPr>
        <w:t>, co</w:t>
      </w:r>
      <w:r>
        <w:rPr>
          <w:rFonts w:asciiTheme="majorHAnsi" w:hAnsiTheme="majorHAnsi"/>
          <w:sz w:val="20"/>
          <w:szCs w:val="20"/>
        </w:rPr>
        <w:t xml:space="preserve">n modificazioni, </w:t>
      </w:r>
      <w:r w:rsidRPr="006372E2">
        <w:rPr>
          <w:rFonts w:asciiTheme="majorHAnsi" w:hAnsiTheme="majorHAnsi"/>
          <w:sz w:val="20"/>
          <w:szCs w:val="20"/>
        </w:rPr>
        <w:t xml:space="preserve">nella </w:t>
      </w:r>
      <w:r w:rsidRPr="006372E2">
        <w:rPr>
          <w:rFonts w:asciiTheme="majorHAnsi" w:hAnsiTheme="majorHAnsi"/>
          <w:bCs/>
          <w:sz w:val="20"/>
          <w:szCs w:val="20"/>
        </w:rPr>
        <w:t>L. 4/12/2017, n. 172</w:t>
      </w:r>
      <w:r>
        <w:rPr>
          <w:rFonts w:asciiTheme="majorHAnsi" w:hAnsiTheme="majorHAnsi"/>
          <w:bCs/>
          <w:sz w:val="20"/>
          <w:szCs w:val="20"/>
        </w:rPr>
        <w:t xml:space="preserve">) </w:t>
      </w:r>
      <w:r w:rsidR="002B49C4" w:rsidRPr="00615DFA">
        <w:rPr>
          <w:rFonts w:asciiTheme="majorHAnsi" w:hAnsiTheme="majorHAnsi"/>
          <w:b/>
          <w:sz w:val="20"/>
          <w:szCs w:val="20"/>
          <w:u w:val="single"/>
        </w:rPr>
        <w:t>l'uscita</w:t>
      </w:r>
      <w:r w:rsidR="00C36BEE" w:rsidRPr="00615DFA">
        <w:rPr>
          <w:rFonts w:asciiTheme="majorHAnsi" w:hAnsiTheme="majorHAnsi"/>
          <w:b/>
          <w:sz w:val="20"/>
          <w:szCs w:val="20"/>
          <w:u w:val="single"/>
        </w:rPr>
        <w:t xml:space="preserve"> autonoma del</w:t>
      </w:r>
      <w:r w:rsidR="00E52BEE" w:rsidRPr="00615DFA">
        <w:rPr>
          <w:rFonts w:asciiTheme="majorHAnsi" w:hAnsiTheme="majorHAnsi"/>
          <w:b/>
          <w:sz w:val="20"/>
          <w:szCs w:val="20"/>
          <w:u w:val="single"/>
        </w:rPr>
        <w:t>/della</w:t>
      </w:r>
      <w:r w:rsidR="00C36BEE" w:rsidRPr="00615DFA">
        <w:rPr>
          <w:rFonts w:asciiTheme="majorHAnsi" w:hAnsiTheme="majorHAnsi"/>
          <w:b/>
          <w:sz w:val="20"/>
          <w:szCs w:val="20"/>
          <w:u w:val="single"/>
        </w:rPr>
        <w:t xml:space="preserve"> proprio/a figlio/a </w:t>
      </w:r>
      <w:r w:rsidR="002B49C4" w:rsidRPr="00615DFA">
        <w:rPr>
          <w:rFonts w:asciiTheme="majorHAnsi" w:hAnsiTheme="majorHAnsi"/>
          <w:b/>
          <w:sz w:val="20"/>
          <w:szCs w:val="20"/>
          <w:u w:val="single"/>
        </w:rPr>
        <w:t>dai  locali  scolastici  al  termine</w:t>
      </w:r>
      <w:r w:rsidR="00037BCB" w:rsidRPr="00615DFA">
        <w:rPr>
          <w:rFonts w:asciiTheme="majorHAnsi" w:hAnsiTheme="majorHAnsi"/>
          <w:b/>
          <w:sz w:val="20"/>
          <w:szCs w:val="20"/>
          <w:u w:val="single"/>
        </w:rPr>
        <w:t xml:space="preserve">dell'orario delle </w:t>
      </w:r>
      <w:r w:rsidR="002B49C4" w:rsidRPr="00615DFA">
        <w:rPr>
          <w:rFonts w:asciiTheme="majorHAnsi" w:hAnsiTheme="majorHAnsi"/>
          <w:b/>
          <w:sz w:val="20"/>
          <w:szCs w:val="20"/>
          <w:u w:val="single"/>
        </w:rPr>
        <w:t>lezioni</w:t>
      </w:r>
      <w:r w:rsidR="00AF38EE" w:rsidRPr="006372E2">
        <w:rPr>
          <w:rFonts w:asciiTheme="majorHAnsi" w:hAnsiTheme="majorHAnsi"/>
          <w:b/>
          <w:sz w:val="20"/>
          <w:szCs w:val="20"/>
        </w:rPr>
        <w:t>.</w:t>
      </w:r>
    </w:p>
    <w:p w:rsidR="00615DFA" w:rsidRDefault="00615DFA" w:rsidP="00AF38EE">
      <w:pPr>
        <w:tabs>
          <w:tab w:val="left" w:pos="3119"/>
          <w:tab w:val="left" w:pos="4678"/>
          <w:tab w:val="left" w:pos="6804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AF38EE" w:rsidRPr="00AF38EE" w:rsidRDefault="00AF38EE" w:rsidP="00AF38EE">
      <w:pPr>
        <w:tabs>
          <w:tab w:val="left" w:pos="3119"/>
          <w:tab w:val="left" w:pos="4678"/>
          <w:tab w:val="left" w:pos="6804"/>
        </w:tabs>
        <w:jc w:val="both"/>
        <w:rPr>
          <w:rFonts w:asciiTheme="majorHAnsi" w:hAnsiTheme="majorHAnsi"/>
          <w:sz w:val="20"/>
          <w:szCs w:val="20"/>
        </w:rPr>
      </w:pPr>
      <w:r w:rsidRPr="00AF38EE">
        <w:rPr>
          <w:rFonts w:asciiTheme="majorHAnsi" w:hAnsiTheme="majorHAnsi"/>
          <w:sz w:val="20"/>
          <w:szCs w:val="20"/>
        </w:rPr>
        <w:t>A tal fine, consapevoli delle sanzi</w:t>
      </w:r>
      <w:r w:rsidR="00037BCB">
        <w:rPr>
          <w:rFonts w:asciiTheme="majorHAnsi" w:hAnsiTheme="majorHAnsi"/>
          <w:sz w:val="20"/>
          <w:szCs w:val="20"/>
        </w:rPr>
        <w:t>oni penali previste dalla legge</w:t>
      </w:r>
      <w:r w:rsidRPr="00AF38EE">
        <w:rPr>
          <w:rFonts w:asciiTheme="majorHAnsi" w:hAnsiTheme="majorHAnsi"/>
          <w:sz w:val="20"/>
          <w:szCs w:val="20"/>
        </w:rPr>
        <w:t xml:space="preserve"> in caso di dichiarazioni mendaci (art.26 della Legge n. 15/1968, artt. 483, 495, 496 del Codice Penale), ai sensi del D</w:t>
      </w:r>
      <w:r w:rsidR="00037BCB">
        <w:rPr>
          <w:rFonts w:asciiTheme="majorHAnsi" w:hAnsiTheme="majorHAnsi"/>
          <w:sz w:val="20"/>
          <w:szCs w:val="20"/>
        </w:rPr>
        <w:t>.</w:t>
      </w:r>
      <w:r w:rsidRPr="00AF38EE">
        <w:rPr>
          <w:rFonts w:asciiTheme="majorHAnsi" w:hAnsiTheme="majorHAnsi"/>
          <w:sz w:val="20"/>
          <w:szCs w:val="20"/>
        </w:rPr>
        <w:t xml:space="preserve">P.R. 445/2000 artt. 46 e 47, </w:t>
      </w:r>
    </w:p>
    <w:p w:rsidR="00B240B0" w:rsidRPr="00AF38EE" w:rsidRDefault="00B240B0" w:rsidP="00037BCB">
      <w:pPr>
        <w:tabs>
          <w:tab w:val="left" w:pos="3119"/>
          <w:tab w:val="left" w:pos="4678"/>
          <w:tab w:val="left" w:pos="6804"/>
        </w:tabs>
        <w:spacing w:after="120"/>
        <w:jc w:val="center"/>
        <w:rPr>
          <w:rFonts w:asciiTheme="majorHAnsi" w:hAnsiTheme="majorHAnsi"/>
          <w:b/>
          <w:sz w:val="20"/>
          <w:szCs w:val="20"/>
        </w:rPr>
      </w:pPr>
      <w:r w:rsidRPr="00AF38EE">
        <w:rPr>
          <w:rFonts w:asciiTheme="majorHAnsi" w:hAnsiTheme="majorHAnsi"/>
          <w:b/>
          <w:sz w:val="20"/>
          <w:szCs w:val="20"/>
        </w:rPr>
        <w:t>DICHIARANO</w:t>
      </w:r>
    </w:p>
    <w:p w:rsidR="00BF1919" w:rsidRDefault="00BF1919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di essere a conoscenza che ai sensi di legge la presente </w:t>
      </w:r>
      <w:r w:rsidRPr="00BF1919">
        <w:rPr>
          <w:rFonts w:asciiTheme="majorHAnsi" w:hAnsiTheme="majorHAnsi"/>
          <w:sz w:val="20"/>
          <w:szCs w:val="20"/>
        </w:rPr>
        <w:t>autorizzazione esonera il personale scolastico dalla responsabilità connessa all'adempimento dell'obbligo di vigilanza</w:t>
      </w:r>
      <w:r>
        <w:rPr>
          <w:rFonts w:asciiTheme="majorHAnsi" w:hAnsiTheme="majorHAnsi"/>
          <w:sz w:val="20"/>
          <w:szCs w:val="20"/>
        </w:rPr>
        <w:t>;</w:t>
      </w:r>
    </w:p>
    <w:p w:rsidR="00B240B0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52BEE">
        <w:rPr>
          <w:rFonts w:asciiTheme="majorHAnsi" w:hAnsiTheme="majorHAnsi"/>
          <w:sz w:val="20"/>
          <w:szCs w:val="20"/>
        </w:rPr>
        <w:t>di essere a conoscenza delle disposizioni organizzative della Scuola;</w:t>
      </w:r>
    </w:p>
    <w:p w:rsidR="009354A3" w:rsidRPr="00E52BEE" w:rsidRDefault="009354A3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 aver preso v</w:t>
      </w:r>
      <w:r w:rsidR="006B2394">
        <w:rPr>
          <w:rFonts w:asciiTheme="majorHAnsi" w:hAnsiTheme="majorHAnsi"/>
          <w:sz w:val="20"/>
          <w:szCs w:val="20"/>
        </w:rPr>
        <w:t>isione dell’orario delle attività didattiche</w:t>
      </w:r>
      <w:r>
        <w:rPr>
          <w:rFonts w:asciiTheme="majorHAnsi" w:hAnsiTheme="majorHAnsi"/>
          <w:sz w:val="20"/>
          <w:szCs w:val="20"/>
        </w:rPr>
        <w:t>;</w:t>
      </w:r>
    </w:p>
    <w:p w:rsidR="00B240B0" w:rsidRPr="00E52BEE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52BEE">
        <w:rPr>
          <w:rFonts w:asciiTheme="majorHAnsi" w:hAnsiTheme="majorHAnsi"/>
          <w:sz w:val="20"/>
          <w:szCs w:val="20"/>
        </w:rPr>
        <w:t xml:space="preserve">di essere nell'impossibilità di provvedere personalmente o mediante persona maggiorenne delegata alla presa in consegna del/della proprio/a figlio/a all'uscita dalla scuola al termine dell'orario </w:t>
      </w:r>
      <w:r w:rsidR="00E52BEE">
        <w:rPr>
          <w:rFonts w:asciiTheme="majorHAnsi" w:hAnsiTheme="majorHAnsi"/>
          <w:sz w:val="20"/>
          <w:szCs w:val="20"/>
        </w:rPr>
        <w:t>delle lezioni</w:t>
      </w:r>
      <w:r w:rsidRPr="00E52BEE">
        <w:rPr>
          <w:rFonts w:asciiTheme="majorHAnsi" w:hAnsiTheme="majorHAnsi"/>
          <w:sz w:val="20"/>
          <w:szCs w:val="20"/>
        </w:rPr>
        <w:t xml:space="preserve">; </w:t>
      </w:r>
    </w:p>
    <w:p w:rsidR="00B240B0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52BEE">
        <w:rPr>
          <w:rFonts w:asciiTheme="majorHAnsi" w:hAnsiTheme="majorHAnsi"/>
          <w:sz w:val="20"/>
          <w:szCs w:val="20"/>
        </w:rPr>
        <w:t xml:space="preserve">di aver valutato le caratteristiche del </w:t>
      </w:r>
      <w:r w:rsidR="00E52BEE">
        <w:rPr>
          <w:rFonts w:asciiTheme="majorHAnsi" w:hAnsiTheme="majorHAnsi"/>
          <w:sz w:val="20"/>
          <w:szCs w:val="20"/>
        </w:rPr>
        <w:t xml:space="preserve">tragittoche </w:t>
      </w:r>
      <w:r w:rsidR="006B2394">
        <w:rPr>
          <w:rFonts w:asciiTheme="majorHAnsi" w:hAnsiTheme="majorHAnsi"/>
          <w:sz w:val="20"/>
          <w:szCs w:val="20"/>
        </w:rPr>
        <w:t xml:space="preserve">il/la proprio/a figlio/a </w:t>
      </w:r>
      <w:r w:rsidR="00E52BEE">
        <w:rPr>
          <w:rFonts w:asciiTheme="majorHAnsi" w:hAnsiTheme="majorHAnsi"/>
          <w:sz w:val="20"/>
          <w:szCs w:val="20"/>
        </w:rPr>
        <w:t xml:space="preserve">percorre </w:t>
      </w:r>
      <w:r w:rsidR="009354A3">
        <w:rPr>
          <w:rFonts w:asciiTheme="majorHAnsi" w:hAnsiTheme="majorHAnsi"/>
          <w:sz w:val="20"/>
          <w:szCs w:val="20"/>
        </w:rPr>
        <w:t>per</w:t>
      </w:r>
      <w:r w:rsidR="009354A3" w:rsidRPr="00E52BEE">
        <w:rPr>
          <w:rFonts w:asciiTheme="majorHAnsi" w:hAnsiTheme="majorHAnsi"/>
          <w:sz w:val="20"/>
          <w:szCs w:val="20"/>
        </w:rPr>
        <w:t xml:space="preserve"> raggiungere</w:t>
      </w:r>
      <w:r w:rsidR="00C718E7">
        <w:rPr>
          <w:rFonts w:asciiTheme="majorHAnsi" w:hAnsiTheme="majorHAnsi"/>
          <w:sz w:val="20"/>
          <w:szCs w:val="20"/>
        </w:rPr>
        <w:t xml:space="preserve"> l’abitazione o altro luogo a noi noto</w:t>
      </w:r>
      <w:r w:rsidR="00E52BEE">
        <w:rPr>
          <w:rFonts w:asciiTheme="majorHAnsi" w:hAnsiTheme="majorHAnsi"/>
          <w:sz w:val="20"/>
          <w:szCs w:val="20"/>
        </w:rPr>
        <w:t>, compresi</w:t>
      </w:r>
      <w:r w:rsidRPr="00E52BEE">
        <w:rPr>
          <w:rFonts w:asciiTheme="majorHAnsi" w:hAnsiTheme="majorHAnsi"/>
          <w:sz w:val="20"/>
          <w:szCs w:val="20"/>
        </w:rPr>
        <w:t xml:space="preserve"> i potenziali pericoli</w:t>
      </w:r>
      <w:r w:rsidR="00E52BEE">
        <w:rPr>
          <w:rFonts w:asciiTheme="majorHAnsi" w:hAnsiTheme="majorHAnsi"/>
          <w:sz w:val="20"/>
          <w:szCs w:val="20"/>
        </w:rPr>
        <w:t>,</w:t>
      </w:r>
      <w:r w:rsidRPr="00E52BEE">
        <w:rPr>
          <w:rFonts w:asciiTheme="majorHAnsi" w:hAnsiTheme="majorHAnsi"/>
          <w:sz w:val="20"/>
          <w:szCs w:val="20"/>
        </w:rPr>
        <w:t xml:space="preserve"> e di non aver rilevato situazioni di rischio;</w:t>
      </w:r>
    </w:p>
    <w:p w:rsidR="00E52BEE" w:rsidRPr="00E52BEE" w:rsidRDefault="00E52BEE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52BEE">
        <w:rPr>
          <w:rFonts w:asciiTheme="majorHAnsi" w:hAnsiTheme="majorHAnsi"/>
          <w:sz w:val="20"/>
          <w:szCs w:val="20"/>
        </w:rPr>
        <w:t xml:space="preserve">di aver adeguatamente istruito </w:t>
      </w:r>
      <w:r>
        <w:rPr>
          <w:rFonts w:asciiTheme="majorHAnsi" w:hAnsiTheme="majorHAnsi"/>
          <w:sz w:val="20"/>
          <w:szCs w:val="20"/>
        </w:rPr>
        <w:t>il/la proprio/a figlio</w:t>
      </w:r>
      <w:r w:rsidRPr="00E52BEE">
        <w:rPr>
          <w:rFonts w:asciiTheme="majorHAnsi" w:hAnsiTheme="majorHAnsi"/>
          <w:sz w:val="20"/>
          <w:szCs w:val="20"/>
        </w:rPr>
        <w:t xml:space="preserve"> sul percorso e le cautele da seguire per raggiungere l’abitazione o </w:t>
      </w:r>
      <w:r w:rsidR="00F65779">
        <w:rPr>
          <w:rFonts w:asciiTheme="majorHAnsi" w:hAnsiTheme="majorHAnsi"/>
          <w:sz w:val="20"/>
          <w:szCs w:val="20"/>
        </w:rPr>
        <w:t>altro</w:t>
      </w:r>
      <w:r w:rsidRPr="00E52BEE">
        <w:rPr>
          <w:rFonts w:asciiTheme="majorHAnsi" w:hAnsiTheme="majorHAnsi"/>
          <w:sz w:val="20"/>
          <w:szCs w:val="20"/>
        </w:rPr>
        <w:t xml:space="preserve"> luogo</w:t>
      </w:r>
      <w:r w:rsidR="00C718E7" w:rsidRPr="00C718E7">
        <w:rPr>
          <w:rFonts w:asciiTheme="majorHAnsi" w:hAnsiTheme="majorHAnsi"/>
          <w:sz w:val="20"/>
          <w:szCs w:val="20"/>
        </w:rPr>
        <w:t>a noi noto</w:t>
      </w:r>
      <w:r w:rsidRPr="00E52BEE">
        <w:rPr>
          <w:rFonts w:asciiTheme="majorHAnsi" w:hAnsiTheme="majorHAnsi"/>
          <w:sz w:val="20"/>
          <w:szCs w:val="20"/>
        </w:rPr>
        <w:t>;</w:t>
      </w:r>
    </w:p>
    <w:p w:rsidR="00B240B0" w:rsidRPr="00E52BEE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52BEE">
        <w:rPr>
          <w:rFonts w:asciiTheme="majorHAnsi" w:hAnsiTheme="majorHAnsi"/>
          <w:sz w:val="20"/>
          <w:szCs w:val="20"/>
        </w:rPr>
        <w:t xml:space="preserve">di essere consapevole che il/la </w:t>
      </w:r>
      <w:r w:rsidR="001D11BF">
        <w:rPr>
          <w:rFonts w:asciiTheme="majorHAnsi" w:hAnsiTheme="majorHAnsi"/>
          <w:sz w:val="20"/>
          <w:szCs w:val="20"/>
        </w:rPr>
        <w:t>proprio/a figlio/a</w:t>
      </w:r>
      <w:r w:rsidRPr="00E52BEE">
        <w:rPr>
          <w:rFonts w:asciiTheme="majorHAnsi" w:hAnsiTheme="majorHAnsi"/>
          <w:sz w:val="20"/>
          <w:szCs w:val="20"/>
        </w:rPr>
        <w:t xml:space="preserve">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sufficienti per affrontare il tragitto;</w:t>
      </w:r>
    </w:p>
    <w:p w:rsidR="00974D4B" w:rsidRDefault="00B240B0" w:rsidP="001D4E05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before="120" w:after="6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974D4B">
        <w:rPr>
          <w:rFonts w:asciiTheme="majorHAnsi" w:hAnsiTheme="majorHAnsi"/>
          <w:sz w:val="20"/>
          <w:szCs w:val="20"/>
        </w:rPr>
        <w:t xml:space="preserve">che </w:t>
      </w:r>
      <w:r w:rsidR="001D11BF" w:rsidRPr="00974D4B">
        <w:rPr>
          <w:rFonts w:asciiTheme="majorHAnsi" w:hAnsiTheme="majorHAnsi"/>
          <w:sz w:val="20"/>
          <w:szCs w:val="20"/>
        </w:rPr>
        <w:t>il/la minore</w:t>
      </w:r>
      <w:r w:rsidRPr="00974D4B">
        <w:rPr>
          <w:rFonts w:asciiTheme="majorHAnsi" w:hAnsiTheme="majorHAnsi"/>
          <w:sz w:val="20"/>
          <w:szCs w:val="20"/>
        </w:rPr>
        <w:t xml:space="preserve"> abitualmente si sposta au</w:t>
      </w:r>
      <w:r w:rsidR="00C718E7" w:rsidRPr="00974D4B">
        <w:rPr>
          <w:rFonts w:asciiTheme="majorHAnsi" w:hAnsiTheme="majorHAnsi"/>
          <w:sz w:val="20"/>
          <w:szCs w:val="20"/>
        </w:rPr>
        <w:t>tonomamente nel contesto urbano</w:t>
      </w:r>
      <w:r w:rsidR="009354A3" w:rsidRPr="00974D4B">
        <w:rPr>
          <w:rFonts w:asciiTheme="majorHAnsi" w:hAnsiTheme="majorHAnsi"/>
          <w:sz w:val="20"/>
          <w:szCs w:val="20"/>
        </w:rPr>
        <w:t>.</w:t>
      </w:r>
    </w:p>
    <w:p w:rsidR="00B240B0" w:rsidRPr="00974D4B" w:rsidRDefault="009354A3" w:rsidP="001D4E05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before="120" w:after="6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974D4B">
        <w:rPr>
          <w:rFonts w:asciiTheme="majorHAnsi" w:hAnsiTheme="majorHAnsi"/>
          <w:sz w:val="20"/>
          <w:szCs w:val="20"/>
        </w:rPr>
        <w:t>I sottoscritti si impegnano:</w:t>
      </w:r>
    </w:p>
    <w:p w:rsidR="00B240B0" w:rsidRPr="009354A3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9354A3">
        <w:rPr>
          <w:rFonts w:asciiTheme="majorHAnsi" w:hAnsiTheme="majorHAnsi"/>
          <w:sz w:val="20"/>
          <w:szCs w:val="20"/>
        </w:rPr>
        <w:t>a controllare i tempi di percorrenza e le abitudini del/della proprio/a figlio/a per evitare eventuali pericoli;</w:t>
      </w:r>
    </w:p>
    <w:p w:rsidR="00B240B0" w:rsidRDefault="00B240B0" w:rsidP="00037BCB">
      <w:pPr>
        <w:pStyle w:val="Paragrafoelenco"/>
        <w:numPr>
          <w:ilvl w:val="0"/>
          <w:numId w:val="16"/>
        </w:numPr>
        <w:tabs>
          <w:tab w:val="left" w:pos="3119"/>
          <w:tab w:val="left" w:pos="4678"/>
          <w:tab w:val="left" w:pos="6804"/>
        </w:tabs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9354A3">
        <w:rPr>
          <w:rFonts w:asciiTheme="majorHAnsi" w:hAnsiTheme="majorHAnsi"/>
          <w:sz w:val="20"/>
          <w:szCs w:val="20"/>
        </w:rPr>
        <w:t>a ricordare costantemente al</w:t>
      </w:r>
      <w:r w:rsidR="00037BCB">
        <w:rPr>
          <w:rFonts w:asciiTheme="majorHAnsi" w:hAnsiTheme="majorHAnsi"/>
          <w:sz w:val="20"/>
          <w:szCs w:val="20"/>
        </w:rPr>
        <w:t>/alla proprio/a figlio</w:t>
      </w:r>
      <w:r w:rsidRPr="009354A3">
        <w:rPr>
          <w:rFonts w:asciiTheme="majorHAnsi" w:hAnsiTheme="majorHAnsi"/>
          <w:sz w:val="20"/>
          <w:szCs w:val="20"/>
        </w:rPr>
        <w:t xml:space="preserve"> la necessità di mantenere comportamenti e atteggiamenti corretti nel rispetto del codice della strada.</w:t>
      </w:r>
    </w:p>
    <w:p w:rsidR="00534308" w:rsidRPr="00A113B6" w:rsidRDefault="00CF30BD" w:rsidP="006F4CD0">
      <w:pPr>
        <w:tabs>
          <w:tab w:val="left" w:pos="3119"/>
          <w:tab w:val="left" w:pos="4678"/>
          <w:tab w:val="left" w:pos="6804"/>
        </w:tabs>
        <w:spacing w:before="120" w:after="60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037BCB">
        <w:rPr>
          <w:rFonts w:asciiTheme="majorHAnsi" w:hAnsiTheme="majorHAnsi"/>
          <w:sz w:val="20"/>
          <w:szCs w:val="20"/>
        </w:rPr>
        <w:t>I sottoscritti</w:t>
      </w:r>
      <w:r w:rsidR="00F316ED" w:rsidRPr="00037BCB">
        <w:rPr>
          <w:rFonts w:asciiTheme="majorHAnsi" w:hAnsiTheme="majorHAnsi"/>
          <w:sz w:val="20"/>
          <w:szCs w:val="20"/>
        </w:rPr>
        <w:t xml:space="preserve"> rilasciano la presente autorizzazione</w:t>
      </w:r>
      <w:r w:rsidR="00F316ED" w:rsidRPr="00D53E2D">
        <w:rPr>
          <w:rFonts w:asciiTheme="majorHAnsi" w:hAnsiTheme="majorHAnsi"/>
          <w:b/>
          <w:sz w:val="20"/>
          <w:szCs w:val="20"/>
        </w:rPr>
        <w:t xml:space="preserve"> anche per l’uscita autonoma del/della proprio/a figlio/a</w:t>
      </w:r>
      <w:r w:rsidR="00D53E2D" w:rsidRPr="00D53E2D">
        <w:rPr>
          <w:rFonts w:asciiTheme="majorHAnsi" w:hAnsiTheme="majorHAnsi"/>
          <w:b/>
          <w:sz w:val="20"/>
          <w:szCs w:val="20"/>
        </w:rPr>
        <w:t xml:space="preserve"> dalle </w:t>
      </w:r>
      <w:r w:rsidR="00F316ED" w:rsidRPr="00D53E2D">
        <w:rPr>
          <w:rFonts w:asciiTheme="majorHAnsi" w:hAnsiTheme="majorHAnsi"/>
          <w:b/>
          <w:sz w:val="20"/>
          <w:szCs w:val="20"/>
        </w:rPr>
        <w:t>attività didattiche extracurricolari</w:t>
      </w:r>
      <w:r w:rsidR="003E4642" w:rsidRPr="003E4642">
        <w:rPr>
          <w:rFonts w:asciiTheme="majorHAnsi" w:hAnsiTheme="majorHAnsi"/>
          <w:sz w:val="20"/>
          <w:szCs w:val="20"/>
        </w:rPr>
        <w:t>,</w:t>
      </w:r>
      <w:r w:rsidR="0035207A">
        <w:rPr>
          <w:rFonts w:asciiTheme="majorHAnsi" w:hAnsiTheme="majorHAnsi"/>
          <w:sz w:val="20"/>
          <w:szCs w:val="20"/>
        </w:rPr>
        <w:t>alle quali</w:t>
      </w:r>
      <w:r w:rsidR="00F316ED" w:rsidRPr="00F81BCD">
        <w:rPr>
          <w:rFonts w:asciiTheme="majorHAnsi" w:hAnsiTheme="majorHAnsi"/>
          <w:sz w:val="20"/>
          <w:szCs w:val="20"/>
        </w:rPr>
        <w:t xml:space="preserve"> il/la </w:t>
      </w:r>
      <w:r w:rsidR="006B2394">
        <w:rPr>
          <w:rFonts w:asciiTheme="majorHAnsi" w:hAnsiTheme="majorHAnsi"/>
          <w:sz w:val="20"/>
          <w:szCs w:val="20"/>
        </w:rPr>
        <w:t>minore</w:t>
      </w:r>
      <w:r w:rsidR="00D53E2D" w:rsidRPr="00F81BCD">
        <w:rPr>
          <w:rFonts w:asciiTheme="majorHAnsi" w:hAnsiTheme="majorHAnsi"/>
          <w:sz w:val="20"/>
          <w:szCs w:val="20"/>
        </w:rPr>
        <w:t>partecipa nel corrente anno scolastico e</w:t>
      </w:r>
      <w:r w:rsidR="00F316ED" w:rsidRPr="00F81BCD">
        <w:rPr>
          <w:rFonts w:asciiTheme="majorHAnsi" w:hAnsiTheme="majorHAnsi"/>
          <w:sz w:val="20"/>
          <w:szCs w:val="20"/>
        </w:rPr>
        <w:t xml:space="preserve"> che si svolgono </w:t>
      </w:r>
      <w:r w:rsidR="00D53E2D" w:rsidRPr="00F81BCD">
        <w:rPr>
          <w:rFonts w:asciiTheme="majorHAnsi" w:hAnsiTheme="majorHAnsi"/>
          <w:sz w:val="20"/>
          <w:szCs w:val="20"/>
        </w:rPr>
        <w:t>negli orari</w:t>
      </w:r>
      <w:r w:rsidR="00C718E7">
        <w:rPr>
          <w:rFonts w:asciiTheme="majorHAnsi" w:hAnsiTheme="majorHAnsi"/>
          <w:sz w:val="20"/>
          <w:szCs w:val="20"/>
        </w:rPr>
        <w:t xml:space="preserve"> e nei luoghi</w:t>
      </w:r>
      <w:r w:rsidR="00D53E2D" w:rsidRPr="00F81BCD">
        <w:rPr>
          <w:rFonts w:asciiTheme="majorHAnsi" w:hAnsiTheme="majorHAnsi"/>
          <w:sz w:val="20"/>
          <w:szCs w:val="20"/>
        </w:rPr>
        <w:t xml:space="preserve"> comunicati </w:t>
      </w:r>
      <w:r w:rsidR="00C718E7">
        <w:rPr>
          <w:rFonts w:asciiTheme="majorHAnsi" w:hAnsiTheme="majorHAnsi"/>
          <w:sz w:val="20"/>
          <w:szCs w:val="20"/>
        </w:rPr>
        <w:t xml:space="preserve">dalla scuola </w:t>
      </w:r>
      <w:r w:rsidR="00D53E2D" w:rsidRPr="00F81BCD">
        <w:rPr>
          <w:rFonts w:asciiTheme="majorHAnsi" w:hAnsiTheme="majorHAnsi"/>
          <w:sz w:val="20"/>
          <w:szCs w:val="20"/>
        </w:rPr>
        <w:t>alle famiglie.</w:t>
      </w:r>
      <w:r w:rsidR="00974D4B">
        <w:rPr>
          <w:rFonts w:asciiTheme="majorHAnsi" w:hAnsiTheme="majorHAnsi"/>
          <w:b/>
          <w:bCs/>
          <w:sz w:val="20"/>
          <w:szCs w:val="20"/>
        </w:rPr>
        <w:t>Inviare il suddetto modulo</w:t>
      </w:r>
      <w:r w:rsidR="003818A5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D307D">
        <w:rPr>
          <w:rFonts w:asciiTheme="majorHAnsi" w:hAnsiTheme="majorHAnsi"/>
          <w:b/>
          <w:bCs/>
          <w:sz w:val="20"/>
          <w:szCs w:val="20"/>
        </w:rPr>
        <w:t xml:space="preserve">alla </w:t>
      </w:r>
      <w:r w:rsidR="003818A5">
        <w:rPr>
          <w:rFonts w:asciiTheme="majorHAnsi" w:hAnsiTheme="majorHAnsi"/>
          <w:b/>
          <w:bCs/>
          <w:sz w:val="20"/>
          <w:szCs w:val="20"/>
        </w:rPr>
        <w:t>mail</w:t>
      </w:r>
      <w:r w:rsidR="00CD307D">
        <w:rPr>
          <w:rFonts w:asciiTheme="majorHAnsi" w:hAnsiTheme="majorHAnsi"/>
          <w:b/>
          <w:bCs/>
          <w:sz w:val="20"/>
          <w:szCs w:val="20"/>
        </w:rPr>
        <w:t xml:space="preserve"> istituzionale </w:t>
      </w:r>
      <w:hyperlink r:id="rId8" w:history="1"/>
      <w:hyperlink r:id="rId9" w:history="1">
        <w:r w:rsidR="009C53D5" w:rsidRPr="0058188C">
          <w:rPr>
            <w:rStyle w:val="Collegamentoipertestuale"/>
          </w:rPr>
          <w:t>didattica@</w:t>
        </w:r>
        <w:r w:rsidR="000A4863">
          <w:rPr>
            <w:rStyle w:val="Collegamentoipertestuale"/>
          </w:rPr>
          <w:t>istitutoleonori.edu.it</w:t>
        </w:r>
      </w:hyperlink>
      <w:r w:rsidR="000A4863">
        <w:rPr>
          <w:rStyle w:val="Collegamentoipertestuale"/>
        </w:rPr>
        <w:t xml:space="preserve"> </w:t>
      </w:r>
      <w:r w:rsidR="003818A5" w:rsidRPr="003818A5">
        <w:rPr>
          <w:rFonts w:asciiTheme="majorHAnsi" w:hAnsiTheme="majorHAnsi"/>
          <w:b/>
          <w:bCs/>
          <w:sz w:val="20"/>
          <w:szCs w:val="20"/>
          <w:u w:val="single"/>
        </w:rPr>
        <w:t>ESCLUSIVAMENTE</w:t>
      </w:r>
      <w:r w:rsidR="00974D4B">
        <w:rPr>
          <w:rFonts w:asciiTheme="majorHAnsi" w:hAnsiTheme="majorHAnsi"/>
          <w:b/>
          <w:bCs/>
          <w:sz w:val="20"/>
          <w:szCs w:val="20"/>
        </w:rPr>
        <w:t xml:space="preserve"> in formato PDF con</w:t>
      </w:r>
      <w:r w:rsidR="00A113B6">
        <w:rPr>
          <w:rFonts w:asciiTheme="majorHAnsi" w:hAnsiTheme="majorHAnsi"/>
          <w:b/>
          <w:bCs/>
          <w:sz w:val="20"/>
          <w:szCs w:val="20"/>
        </w:rPr>
        <w:t xml:space="preserve"> IN ALLEGATO I DOCUMENTI DI IDENTITA’ DI ENTRAMBI I GENITORI/TUTORI.  IL PRESENTE MODULO E’ CONSIDERATO NULLO SE PRIVO DI DOCUMENTI DI RICONOSCIMENTO DI ENTRAMBI I GENITORI/TUTORI</w:t>
      </w:r>
      <w:r w:rsidR="009C53D5" w:rsidRPr="00974D4B">
        <w:rPr>
          <w:rFonts w:asciiTheme="majorHAnsi" w:hAnsiTheme="majorHAnsi"/>
          <w:b/>
          <w:sz w:val="32"/>
          <w:szCs w:val="32"/>
          <w:u w:val="single"/>
        </w:rPr>
        <w:t>Allegare</w:t>
      </w:r>
      <w:r w:rsidR="003818A5" w:rsidRPr="00974D4B">
        <w:rPr>
          <w:rFonts w:asciiTheme="majorHAnsi" w:hAnsiTheme="majorHAnsi"/>
          <w:b/>
          <w:sz w:val="32"/>
          <w:szCs w:val="32"/>
          <w:u w:val="single"/>
        </w:rPr>
        <w:t xml:space="preserve"> copie dei documenti di identità di entrambi i genitori/tutori.</w:t>
      </w:r>
      <w:r w:rsidR="00974D4B" w:rsidRPr="00974D4B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510"/>
        <w:gridCol w:w="5669"/>
      </w:tblGrid>
      <w:tr w:rsidR="007B268F" w:rsidTr="0045417F">
        <w:trPr>
          <w:trHeight w:hRule="exact" w:val="340"/>
          <w:jc w:val="center"/>
        </w:trPr>
        <w:tc>
          <w:tcPr>
            <w:tcW w:w="4025" w:type="dxa"/>
            <w:vAlign w:val="bottom"/>
          </w:tcPr>
          <w:p w:rsidR="007B268F" w:rsidRPr="007E4D6A" w:rsidRDefault="00F27300" w:rsidP="004541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Roma</w:t>
            </w:r>
            <w:r w:rsidR="007B268F" w:rsidRPr="007E4D6A">
              <w:rPr>
                <w:rFonts w:ascii="Cambria" w:hAnsi="Cambria"/>
                <w:sz w:val="20"/>
                <w:szCs w:val="20"/>
              </w:rPr>
              <w:t>,  _____________________________</w:t>
            </w:r>
          </w:p>
        </w:tc>
        <w:tc>
          <w:tcPr>
            <w:tcW w:w="510" w:type="dxa"/>
          </w:tcPr>
          <w:p w:rsidR="007B268F" w:rsidRPr="00D669E2" w:rsidRDefault="007B268F" w:rsidP="004541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9" w:type="dxa"/>
            <w:vMerge w:val="restart"/>
            <w:vAlign w:val="bottom"/>
          </w:tcPr>
          <w:p w:rsidR="007B268F" w:rsidRPr="00D669E2" w:rsidRDefault="00A113B6" w:rsidP="006F4C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B268F" w:rsidRPr="00D669E2">
              <w:rPr>
                <w:rFonts w:ascii="Cambria" w:hAnsi="Cambria"/>
                <w:sz w:val="20"/>
                <w:szCs w:val="20"/>
              </w:rPr>
              <w:t xml:space="preserve">FIRMA </w:t>
            </w:r>
            <w:r w:rsidR="007B268F">
              <w:rPr>
                <w:rFonts w:ascii="Cambria" w:hAnsi="Cambria"/>
                <w:sz w:val="20"/>
                <w:szCs w:val="20"/>
              </w:rPr>
              <w:t xml:space="preserve">LEGGIBILE </w:t>
            </w:r>
            <w:r w:rsidR="007B268F" w:rsidRPr="00D669E2">
              <w:rPr>
                <w:rFonts w:ascii="Cambria" w:hAnsi="Cambria"/>
                <w:sz w:val="20"/>
                <w:szCs w:val="20"/>
              </w:rPr>
              <w:t>DI ENTRAMBI I GENITORI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       </w:t>
            </w:r>
            <w:r w:rsidR="007B268F" w:rsidRPr="00D669E2">
              <w:rPr>
                <w:rFonts w:ascii="Cambria" w:hAnsi="Cambria"/>
                <w:sz w:val="20"/>
                <w:szCs w:val="20"/>
              </w:rPr>
              <w:t>TUTORI DEL MINORE</w:t>
            </w:r>
          </w:p>
        </w:tc>
      </w:tr>
      <w:tr w:rsidR="007B268F" w:rsidTr="0045417F">
        <w:trPr>
          <w:trHeight w:hRule="exact" w:val="113"/>
          <w:jc w:val="center"/>
        </w:trPr>
        <w:tc>
          <w:tcPr>
            <w:tcW w:w="4025" w:type="dxa"/>
          </w:tcPr>
          <w:p w:rsidR="007B268F" w:rsidRPr="00E77349" w:rsidRDefault="007B268F" w:rsidP="0045417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" w:type="dxa"/>
          </w:tcPr>
          <w:p w:rsidR="007B268F" w:rsidRPr="00D669E2" w:rsidRDefault="007B268F" w:rsidP="0045417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69" w:type="dxa"/>
            <w:vMerge/>
          </w:tcPr>
          <w:p w:rsidR="007B268F" w:rsidRPr="00D669E2" w:rsidRDefault="007B268F" w:rsidP="0045417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6F4CD0" w:rsidRPr="006F4CD0" w:rsidRDefault="006F4CD0" w:rsidP="006F4CD0">
      <w:pPr>
        <w:tabs>
          <w:tab w:val="left" w:pos="5595"/>
        </w:tabs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6F4CD0">
        <w:rPr>
          <w:rFonts w:asciiTheme="majorHAnsi" w:hAnsiTheme="majorHAnsi"/>
          <w:b/>
          <w:sz w:val="20"/>
          <w:szCs w:val="20"/>
        </w:rPr>
        <w:t>Data___________________ FIRMA DEI GENITORI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6F4CD0">
        <w:rPr>
          <w:rFonts w:asciiTheme="majorHAnsi" w:hAnsiTheme="majorHAnsi"/>
          <w:b/>
          <w:sz w:val="20"/>
          <w:szCs w:val="20"/>
        </w:rPr>
        <w:t>(o di chi ne fa le veci)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6F4CD0">
        <w:rPr>
          <w:rFonts w:asciiTheme="majorHAnsi" w:hAnsiTheme="majorHAnsi"/>
          <w:b/>
          <w:sz w:val="20"/>
          <w:szCs w:val="20"/>
        </w:rPr>
        <w:t>_____________________ ________________________</w:t>
      </w:r>
    </w:p>
    <w:p w:rsidR="00D366B1" w:rsidRDefault="006F4CD0" w:rsidP="006F4CD0">
      <w:pPr>
        <w:tabs>
          <w:tab w:val="left" w:pos="5595"/>
        </w:tabs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6F4CD0">
        <w:rPr>
          <w:rFonts w:asciiTheme="majorHAnsi" w:hAnsiTheme="majorHAnsi"/>
          <w:b/>
          <w:sz w:val="20"/>
          <w:szCs w:val="20"/>
        </w:rPr>
        <w:t>FIRMA DEL GENITORE____________________________________Dichiaro, sotto la mia personale responsabilità, consapevole delle conseguenze civili e penali in caso di dichiarazioni mendaci, che è stato da me acquisito il consenso dell’altro genitore impossibilitato a firmare.</w:t>
      </w:r>
      <w:r w:rsidR="00A113B6">
        <w:rPr>
          <w:rFonts w:asciiTheme="majorHAnsi" w:hAnsiTheme="majorHAnsi"/>
          <w:b/>
          <w:sz w:val="20"/>
          <w:szCs w:val="20"/>
        </w:rPr>
        <w:tab/>
        <w:t>____________________________        ________________________</w:t>
      </w:r>
    </w:p>
    <w:sectPr w:rsidR="00D366B1" w:rsidSect="007E4D6A">
      <w:headerReference w:type="even" r:id="rId10"/>
      <w:pgSz w:w="11906" w:h="16838"/>
      <w:pgMar w:top="567" w:right="851" w:bottom="28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D0" w:rsidRDefault="00875DD0" w:rsidP="00056E2C">
      <w:r>
        <w:separator/>
      </w:r>
    </w:p>
  </w:endnote>
  <w:endnote w:type="continuationSeparator" w:id="0">
    <w:p w:rsidR="00875DD0" w:rsidRDefault="00875DD0" w:rsidP="000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D0" w:rsidRDefault="00875DD0" w:rsidP="00056E2C">
      <w:r>
        <w:separator/>
      </w:r>
    </w:p>
  </w:footnote>
  <w:footnote w:type="continuationSeparator" w:id="0">
    <w:p w:rsidR="00875DD0" w:rsidRDefault="00875DD0" w:rsidP="00056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bottom w:val="single" w:sz="18" w:space="0" w:color="808080"/>
        <w:insideV w:val="single" w:sz="18" w:space="0" w:color="808080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876"/>
      <w:gridCol w:w="1104"/>
      <w:gridCol w:w="4338"/>
    </w:tblGrid>
    <w:tr w:rsidR="005C252E" w:rsidRPr="009F22BD" w:rsidTr="001312F9">
      <w:trPr>
        <w:trHeight w:hRule="exact" w:val="567"/>
        <w:jc w:val="center"/>
      </w:trPr>
      <w:tc>
        <w:tcPr>
          <w:tcW w:w="2363" w:type="pct"/>
          <w:tcBorders>
            <w:bottom w:val="single" w:sz="18" w:space="0" w:color="808080"/>
            <w:right w:val="nil"/>
          </w:tcBorders>
          <w:vAlign w:val="center"/>
        </w:tcPr>
        <w:p w:rsidR="005C252E" w:rsidRDefault="005C252E" w:rsidP="005C252E">
          <w:pPr>
            <w:rPr>
              <w:rFonts w:ascii="Cambria" w:hAnsi="Cambria"/>
              <w:b/>
              <w:sz w:val="22"/>
              <w:szCs w:val="22"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Mod _</w:t>
          </w:r>
          <w:r w:rsidR="001B797D">
            <w:rPr>
              <w:rFonts w:ascii="Cambria" w:hAnsi="Cambria"/>
              <w:b/>
              <w:sz w:val="22"/>
              <w:szCs w:val="22"/>
            </w:rPr>
            <w:t>UD_2</w:t>
          </w:r>
        </w:p>
        <w:p w:rsidR="005C252E" w:rsidRDefault="005C252E" w:rsidP="007C23DA">
          <w:pPr>
            <w:rPr>
              <w:rFonts w:ascii="Cambria" w:hAnsi="Cambria"/>
              <w:b/>
            </w:rPr>
          </w:pPr>
          <w:r w:rsidRPr="008E55A7">
            <w:rPr>
              <w:rFonts w:ascii="Cambria" w:hAnsi="Cambria"/>
              <w:b/>
              <w:sz w:val="22"/>
              <w:szCs w:val="22"/>
            </w:rPr>
            <w:t>Richiesta USCITA</w:t>
          </w:r>
          <w:r w:rsidR="007C23DA">
            <w:rPr>
              <w:rFonts w:ascii="Cambria" w:hAnsi="Cambria"/>
              <w:b/>
              <w:sz w:val="22"/>
              <w:szCs w:val="22"/>
            </w:rPr>
            <w:t xml:space="preserve"> APIEDI/</w:t>
          </w:r>
          <w:r>
            <w:rPr>
              <w:rFonts w:ascii="Cambria" w:hAnsi="Cambria"/>
              <w:b/>
              <w:sz w:val="22"/>
              <w:szCs w:val="22"/>
            </w:rPr>
            <w:t>GIORNALIERA</w:t>
          </w:r>
        </w:p>
      </w:tc>
      <w:tc>
        <w:tcPr>
          <w:tcW w:w="535" w:type="pct"/>
          <w:tcBorders>
            <w:left w:val="nil"/>
            <w:bottom w:val="single" w:sz="18" w:space="0" w:color="808080"/>
            <w:right w:val="single" w:sz="18" w:space="0" w:color="808080"/>
          </w:tcBorders>
          <w:vAlign w:val="center"/>
        </w:tcPr>
        <w:p w:rsidR="005C252E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9A5F0A">
            <w:rPr>
              <w:rFonts w:ascii="Cambria" w:hAnsi="Cambria"/>
              <w:sz w:val="14"/>
              <w:szCs w:val="14"/>
            </w:rPr>
            <w:t xml:space="preserve">Pagina </w:t>
          </w:r>
          <w:r w:rsidR="00261524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PAGE </w:instrText>
          </w:r>
          <w:r w:rsidR="00261524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B240B0">
            <w:rPr>
              <w:rFonts w:ascii="Cambria" w:hAnsi="Cambria"/>
              <w:noProof/>
              <w:sz w:val="14"/>
              <w:szCs w:val="14"/>
            </w:rPr>
            <w:t>2</w:t>
          </w:r>
          <w:r w:rsidR="00261524" w:rsidRPr="009A5F0A">
            <w:rPr>
              <w:rFonts w:ascii="Cambria" w:hAnsi="Cambria"/>
              <w:sz w:val="14"/>
              <w:szCs w:val="14"/>
            </w:rPr>
            <w:fldChar w:fldCharType="end"/>
          </w:r>
          <w:r w:rsidRPr="009A5F0A">
            <w:rPr>
              <w:rFonts w:ascii="Cambria" w:hAnsi="Cambria"/>
              <w:sz w:val="14"/>
              <w:szCs w:val="14"/>
            </w:rPr>
            <w:t xml:space="preserve"> di </w:t>
          </w:r>
          <w:r w:rsidR="00261524" w:rsidRPr="009A5F0A">
            <w:rPr>
              <w:rFonts w:ascii="Cambria" w:hAnsi="Cambria"/>
              <w:sz w:val="14"/>
              <w:szCs w:val="14"/>
            </w:rPr>
            <w:fldChar w:fldCharType="begin"/>
          </w:r>
          <w:r w:rsidRPr="009A5F0A">
            <w:rPr>
              <w:rFonts w:ascii="Cambria" w:hAnsi="Cambria"/>
              <w:sz w:val="14"/>
              <w:szCs w:val="14"/>
            </w:rPr>
            <w:instrText xml:space="preserve"> NUMPAGES </w:instrText>
          </w:r>
          <w:r w:rsidR="00261524" w:rsidRPr="009A5F0A">
            <w:rPr>
              <w:rFonts w:ascii="Cambria" w:hAnsi="Cambria"/>
              <w:sz w:val="14"/>
              <w:szCs w:val="14"/>
            </w:rPr>
            <w:fldChar w:fldCharType="separate"/>
          </w:r>
          <w:r w:rsidR="003D14EF">
            <w:rPr>
              <w:rFonts w:ascii="Cambria" w:hAnsi="Cambria"/>
              <w:noProof/>
              <w:sz w:val="14"/>
              <w:szCs w:val="14"/>
            </w:rPr>
            <w:t>1</w:t>
          </w:r>
          <w:r w:rsidR="00261524" w:rsidRPr="009A5F0A">
            <w:rPr>
              <w:rFonts w:ascii="Cambria" w:hAnsi="Cambria"/>
              <w:sz w:val="14"/>
              <w:szCs w:val="14"/>
            </w:rPr>
            <w:fldChar w:fldCharType="end"/>
          </w:r>
        </w:p>
        <w:p w:rsidR="005C252E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</w:p>
        <w:p w:rsidR="005C252E" w:rsidRPr="006053EB" w:rsidRDefault="005C252E" w:rsidP="001312F9">
          <w:pPr>
            <w:jc w:val="right"/>
            <w:rPr>
              <w:rFonts w:ascii="Cambria" w:hAnsi="Cambria"/>
              <w:sz w:val="14"/>
              <w:szCs w:val="14"/>
            </w:rPr>
          </w:pPr>
          <w:r w:rsidRPr="006053EB">
            <w:rPr>
              <w:rFonts w:ascii="Cambria" w:hAnsi="Cambria"/>
              <w:sz w:val="14"/>
              <w:szCs w:val="14"/>
            </w:rPr>
            <w:t>Vers. 1.0</w:t>
          </w:r>
        </w:p>
        <w:p w:rsidR="005C252E" w:rsidRPr="009A5F0A" w:rsidRDefault="005C252E" w:rsidP="001312F9">
          <w:pPr>
            <w:jc w:val="right"/>
            <w:rPr>
              <w:rFonts w:ascii="Cambria" w:hAnsi="Cambria"/>
              <w:b/>
              <w:sz w:val="14"/>
              <w:szCs w:val="14"/>
            </w:rPr>
          </w:pPr>
        </w:p>
        <w:p w:rsidR="005C252E" w:rsidRDefault="005C252E" w:rsidP="001312F9">
          <w:pPr>
            <w:rPr>
              <w:rFonts w:ascii="Cambria" w:hAnsi="Cambria"/>
              <w:b/>
            </w:rPr>
          </w:pPr>
        </w:p>
        <w:p w:rsidR="005C252E" w:rsidRPr="008E55A7" w:rsidRDefault="005C252E" w:rsidP="001312F9">
          <w:pPr>
            <w:rPr>
              <w:rFonts w:ascii="Cambria" w:hAnsi="Cambria"/>
              <w:b/>
              <w:bCs/>
              <w:kern w:val="36"/>
            </w:rPr>
          </w:pPr>
        </w:p>
      </w:tc>
      <w:tc>
        <w:tcPr>
          <w:tcW w:w="2102" w:type="pct"/>
          <w:tcBorders>
            <w:left w:val="single" w:sz="18" w:space="0" w:color="808080"/>
          </w:tcBorders>
          <w:vAlign w:val="bottom"/>
        </w:tcPr>
        <w:p w:rsidR="005C252E" w:rsidRPr="00E5358C" w:rsidRDefault="005C252E" w:rsidP="001312F9">
          <w:pPr>
            <w:pStyle w:val="Intestazione"/>
            <w:spacing w:line="276" w:lineRule="auto"/>
            <w:jc w:val="right"/>
            <w:rPr>
              <w:rFonts w:ascii="Cambria" w:hAnsi="Cambria"/>
              <w:i/>
              <w:sz w:val="14"/>
              <w:szCs w:val="14"/>
            </w:rPr>
          </w:pPr>
          <w:r w:rsidRPr="00E5358C">
            <w:rPr>
              <w:rFonts w:ascii="Cambria" w:hAnsi="Cambria"/>
              <w:b/>
              <w:sz w:val="18"/>
              <w:szCs w:val="18"/>
            </w:rPr>
            <w:t>I.C. "Fontanile Anagnino"</w:t>
          </w:r>
        </w:p>
      </w:tc>
    </w:tr>
  </w:tbl>
  <w:p w:rsidR="005C252E" w:rsidRPr="001D1120" w:rsidRDefault="005C252E">
    <w:pPr>
      <w:pStyle w:val="Intestazione"/>
      <w:rPr>
        <w:rFonts w:ascii="Cambria" w:hAnsi="Cambria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2D3"/>
    <w:multiLevelType w:val="hybridMultilevel"/>
    <w:tmpl w:val="971CBCF0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E2C6F"/>
    <w:multiLevelType w:val="hybridMultilevel"/>
    <w:tmpl w:val="D0DE6A18"/>
    <w:lvl w:ilvl="0" w:tplc="0AFE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BB9"/>
    <w:multiLevelType w:val="hybridMultilevel"/>
    <w:tmpl w:val="D8A495BE"/>
    <w:lvl w:ilvl="0" w:tplc="107CADA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92455"/>
    <w:multiLevelType w:val="hybridMultilevel"/>
    <w:tmpl w:val="2CC4A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0539"/>
    <w:multiLevelType w:val="hybridMultilevel"/>
    <w:tmpl w:val="2D80F5AA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942D15"/>
    <w:multiLevelType w:val="hybridMultilevel"/>
    <w:tmpl w:val="8CBEEA32"/>
    <w:lvl w:ilvl="0" w:tplc="4BB0F46C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C97F36"/>
    <w:multiLevelType w:val="hybridMultilevel"/>
    <w:tmpl w:val="F9FE31C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B11BB0"/>
    <w:multiLevelType w:val="hybridMultilevel"/>
    <w:tmpl w:val="69DC881E"/>
    <w:lvl w:ilvl="0" w:tplc="92761D7C">
      <w:numFmt w:val="bullet"/>
      <w:lvlText w:val=""/>
      <w:lvlJc w:val="left"/>
      <w:pPr>
        <w:tabs>
          <w:tab w:val="num" w:pos="795"/>
        </w:tabs>
        <w:ind w:left="795" w:hanging="435"/>
      </w:pPr>
      <w:rPr>
        <w:rFonts w:ascii="Wingdings 2" w:eastAsia="Times New Roman" w:hAnsi="Wingdings 2" w:cs="Helvetica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10F7C"/>
    <w:multiLevelType w:val="hybridMultilevel"/>
    <w:tmpl w:val="69649768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5E663D"/>
    <w:multiLevelType w:val="hybridMultilevel"/>
    <w:tmpl w:val="66763BA6"/>
    <w:lvl w:ilvl="0" w:tplc="B9A0B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5BB33E1F"/>
    <w:multiLevelType w:val="multilevel"/>
    <w:tmpl w:val="517E9ECA"/>
    <w:lvl w:ilvl="0">
      <w:start w:val="1"/>
      <w:numFmt w:val="decimal"/>
      <w:lvlText w:val="Art. %1"/>
      <w:lvlJc w:val="left"/>
      <w:pPr>
        <w:tabs>
          <w:tab w:val="num" w:pos="1105"/>
        </w:tabs>
        <w:ind w:left="2012" w:hanging="85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992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2" w15:restartNumberingAfterBreak="0">
    <w:nsid w:val="71371733"/>
    <w:multiLevelType w:val="hybridMultilevel"/>
    <w:tmpl w:val="69D6AC22"/>
    <w:lvl w:ilvl="0" w:tplc="D65C3D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21A61"/>
    <w:multiLevelType w:val="hybridMultilevel"/>
    <w:tmpl w:val="27681BDE"/>
    <w:lvl w:ilvl="0" w:tplc="0410000F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4" w15:restartNumberingAfterBreak="0">
    <w:nsid w:val="7CC67DE8"/>
    <w:multiLevelType w:val="hybridMultilevel"/>
    <w:tmpl w:val="6420B682"/>
    <w:lvl w:ilvl="0" w:tplc="179400A8">
      <w:numFmt w:val="bullet"/>
      <w:lvlText w:val=""/>
      <w:lvlJc w:val="left"/>
      <w:pPr>
        <w:ind w:left="3564" w:hanging="360"/>
      </w:pPr>
      <w:rPr>
        <w:rFonts w:ascii="Wingdings" w:eastAsia="Calibri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5" w15:restartNumberingAfterBreak="0">
    <w:nsid w:val="7D0F782D"/>
    <w:multiLevelType w:val="hybridMultilevel"/>
    <w:tmpl w:val="A5D43BE4"/>
    <w:lvl w:ilvl="0" w:tplc="EE6E77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5"/>
  </w:num>
  <w:num w:numId="5">
    <w:abstractNumId w:val="14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ttachedTemplate r:id="rId1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2C"/>
    <w:rsid w:val="000314EF"/>
    <w:rsid w:val="00037BCB"/>
    <w:rsid w:val="000417E3"/>
    <w:rsid w:val="000509A0"/>
    <w:rsid w:val="00052271"/>
    <w:rsid w:val="00056E2C"/>
    <w:rsid w:val="00062F82"/>
    <w:rsid w:val="00067926"/>
    <w:rsid w:val="00081ECD"/>
    <w:rsid w:val="0008412D"/>
    <w:rsid w:val="0009330A"/>
    <w:rsid w:val="00095217"/>
    <w:rsid w:val="000A4863"/>
    <w:rsid w:val="000A67B2"/>
    <w:rsid w:val="000C670C"/>
    <w:rsid w:val="000C7293"/>
    <w:rsid w:val="000E112E"/>
    <w:rsid w:val="000F2690"/>
    <w:rsid w:val="000F3729"/>
    <w:rsid w:val="000F3D9E"/>
    <w:rsid w:val="00100457"/>
    <w:rsid w:val="00122984"/>
    <w:rsid w:val="001312F9"/>
    <w:rsid w:val="00134847"/>
    <w:rsid w:val="00140B28"/>
    <w:rsid w:val="00152C36"/>
    <w:rsid w:val="0015361B"/>
    <w:rsid w:val="00160613"/>
    <w:rsid w:val="00160AAC"/>
    <w:rsid w:val="001619C9"/>
    <w:rsid w:val="00173CB9"/>
    <w:rsid w:val="00182C4E"/>
    <w:rsid w:val="0019175C"/>
    <w:rsid w:val="001A3761"/>
    <w:rsid w:val="001B3FFE"/>
    <w:rsid w:val="001B797D"/>
    <w:rsid w:val="001C748B"/>
    <w:rsid w:val="001C7941"/>
    <w:rsid w:val="001D1120"/>
    <w:rsid w:val="001D11BF"/>
    <w:rsid w:val="001D2B39"/>
    <w:rsid w:val="001D554D"/>
    <w:rsid w:val="001E33A8"/>
    <w:rsid w:val="002046DB"/>
    <w:rsid w:val="00220986"/>
    <w:rsid w:val="00227A9B"/>
    <w:rsid w:val="00241C9B"/>
    <w:rsid w:val="00251925"/>
    <w:rsid w:val="00261524"/>
    <w:rsid w:val="00262F11"/>
    <w:rsid w:val="0027668B"/>
    <w:rsid w:val="0028283D"/>
    <w:rsid w:val="002836FD"/>
    <w:rsid w:val="002A4CB3"/>
    <w:rsid w:val="002B49C4"/>
    <w:rsid w:val="002B5788"/>
    <w:rsid w:val="002C0BAF"/>
    <w:rsid w:val="002C380D"/>
    <w:rsid w:val="002C5229"/>
    <w:rsid w:val="002C6E69"/>
    <w:rsid w:val="002D0431"/>
    <w:rsid w:val="002D6762"/>
    <w:rsid w:val="002F2CDF"/>
    <w:rsid w:val="00307589"/>
    <w:rsid w:val="00315F62"/>
    <w:rsid w:val="0031710B"/>
    <w:rsid w:val="00336241"/>
    <w:rsid w:val="00340663"/>
    <w:rsid w:val="0035207A"/>
    <w:rsid w:val="003600E4"/>
    <w:rsid w:val="0036157D"/>
    <w:rsid w:val="003818A5"/>
    <w:rsid w:val="003831DF"/>
    <w:rsid w:val="00384E1E"/>
    <w:rsid w:val="00387A36"/>
    <w:rsid w:val="003968EB"/>
    <w:rsid w:val="003B1C67"/>
    <w:rsid w:val="003C2798"/>
    <w:rsid w:val="003C6B20"/>
    <w:rsid w:val="003D14EF"/>
    <w:rsid w:val="003D6EC8"/>
    <w:rsid w:val="003E1C37"/>
    <w:rsid w:val="003E2BD6"/>
    <w:rsid w:val="003E4642"/>
    <w:rsid w:val="003E7FF8"/>
    <w:rsid w:val="003F0D3F"/>
    <w:rsid w:val="00400FFC"/>
    <w:rsid w:val="004011CF"/>
    <w:rsid w:val="004165E4"/>
    <w:rsid w:val="00416C85"/>
    <w:rsid w:val="00426B6B"/>
    <w:rsid w:val="004401D8"/>
    <w:rsid w:val="00440EB1"/>
    <w:rsid w:val="00442169"/>
    <w:rsid w:val="00447415"/>
    <w:rsid w:val="004528C9"/>
    <w:rsid w:val="004538A6"/>
    <w:rsid w:val="0045585A"/>
    <w:rsid w:val="00472315"/>
    <w:rsid w:val="004867ED"/>
    <w:rsid w:val="004A482F"/>
    <w:rsid w:val="004A5577"/>
    <w:rsid w:val="004A7784"/>
    <w:rsid w:val="004A7B73"/>
    <w:rsid w:val="004C57DB"/>
    <w:rsid w:val="004C76E5"/>
    <w:rsid w:val="004D3AF5"/>
    <w:rsid w:val="004D3F76"/>
    <w:rsid w:val="004F140A"/>
    <w:rsid w:val="00500C3D"/>
    <w:rsid w:val="0053413A"/>
    <w:rsid w:val="00534308"/>
    <w:rsid w:val="00547F3C"/>
    <w:rsid w:val="00551344"/>
    <w:rsid w:val="00552EBF"/>
    <w:rsid w:val="00566144"/>
    <w:rsid w:val="00575F78"/>
    <w:rsid w:val="005773B2"/>
    <w:rsid w:val="00587C32"/>
    <w:rsid w:val="00595C2B"/>
    <w:rsid w:val="005A77F5"/>
    <w:rsid w:val="005C252E"/>
    <w:rsid w:val="005C3ACA"/>
    <w:rsid w:val="005C5DE0"/>
    <w:rsid w:val="005D4608"/>
    <w:rsid w:val="005E310B"/>
    <w:rsid w:val="005F2D6D"/>
    <w:rsid w:val="0060154E"/>
    <w:rsid w:val="00603F94"/>
    <w:rsid w:val="00615DFA"/>
    <w:rsid w:val="00622FA3"/>
    <w:rsid w:val="00631F9B"/>
    <w:rsid w:val="00635E22"/>
    <w:rsid w:val="00635F70"/>
    <w:rsid w:val="006372E2"/>
    <w:rsid w:val="006430C3"/>
    <w:rsid w:val="00656040"/>
    <w:rsid w:val="00671BF7"/>
    <w:rsid w:val="00675F5F"/>
    <w:rsid w:val="006761FD"/>
    <w:rsid w:val="00680444"/>
    <w:rsid w:val="00681184"/>
    <w:rsid w:val="006869B8"/>
    <w:rsid w:val="00690FAF"/>
    <w:rsid w:val="00691D91"/>
    <w:rsid w:val="006977F2"/>
    <w:rsid w:val="006A5D18"/>
    <w:rsid w:val="006B2394"/>
    <w:rsid w:val="006D0111"/>
    <w:rsid w:val="006D0880"/>
    <w:rsid w:val="006D412B"/>
    <w:rsid w:val="006E0464"/>
    <w:rsid w:val="006E3E25"/>
    <w:rsid w:val="006F2372"/>
    <w:rsid w:val="006F4CD0"/>
    <w:rsid w:val="006F5727"/>
    <w:rsid w:val="00702AFB"/>
    <w:rsid w:val="00746F93"/>
    <w:rsid w:val="00766819"/>
    <w:rsid w:val="0077394F"/>
    <w:rsid w:val="00783D92"/>
    <w:rsid w:val="00784969"/>
    <w:rsid w:val="00786358"/>
    <w:rsid w:val="00794139"/>
    <w:rsid w:val="0079688F"/>
    <w:rsid w:val="00796C6B"/>
    <w:rsid w:val="007A4454"/>
    <w:rsid w:val="007B268F"/>
    <w:rsid w:val="007C23DA"/>
    <w:rsid w:val="007C747A"/>
    <w:rsid w:val="007D3E44"/>
    <w:rsid w:val="007E4D6A"/>
    <w:rsid w:val="007F3B89"/>
    <w:rsid w:val="00813515"/>
    <w:rsid w:val="008419C6"/>
    <w:rsid w:val="00843D64"/>
    <w:rsid w:val="00870B9B"/>
    <w:rsid w:val="00873D0C"/>
    <w:rsid w:val="00875DD0"/>
    <w:rsid w:val="00882D90"/>
    <w:rsid w:val="00892BA0"/>
    <w:rsid w:val="00893B9F"/>
    <w:rsid w:val="008A08AA"/>
    <w:rsid w:val="008A0B0F"/>
    <w:rsid w:val="008A3327"/>
    <w:rsid w:val="008B018D"/>
    <w:rsid w:val="008B3637"/>
    <w:rsid w:val="008C068D"/>
    <w:rsid w:val="008E11CF"/>
    <w:rsid w:val="008E1895"/>
    <w:rsid w:val="008E55A7"/>
    <w:rsid w:val="008F1FAA"/>
    <w:rsid w:val="008F4B87"/>
    <w:rsid w:val="00903F66"/>
    <w:rsid w:val="00905582"/>
    <w:rsid w:val="00916ACC"/>
    <w:rsid w:val="009228EB"/>
    <w:rsid w:val="009251C0"/>
    <w:rsid w:val="00925FCF"/>
    <w:rsid w:val="009354A3"/>
    <w:rsid w:val="009413F3"/>
    <w:rsid w:val="00941C72"/>
    <w:rsid w:val="00965837"/>
    <w:rsid w:val="0097061E"/>
    <w:rsid w:val="0097211F"/>
    <w:rsid w:val="0097218E"/>
    <w:rsid w:val="00974D4B"/>
    <w:rsid w:val="00980C3E"/>
    <w:rsid w:val="00982B11"/>
    <w:rsid w:val="00984A91"/>
    <w:rsid w:val="009A3716"/>
    <w:rsid w:val="009A697F"/>
    <w:rsid w:val="009B10EF"/>
    <w:rsid w:val="009B4037"/>
    <w:rsid w:val="009B5F6F"/>
    <w:rsid w:val="009B7D72"/>
    <w:rsid w:val="009C486A"/>
    <w:rsid w:val="009C53D5"/>
    <w:rsid w:val="009E34FC"/>
    <w:rsid w:val="009F2B93"/>
    <w:rsid w:val="009F604B"/>
    <w:rsid w:val="00A06BA0"/>
    <w:rsid w:val="00A070C7"/>
    <w:rsid w:val="00A104AD"/>
    <w:rsid w:val="00A113B6"/>
    <w:rsid w:val="00A15195"/>
    <w:rsid w:val="00A23FD2"/>
    <w:rsid w:val="00A24F64"/>
    <w:rsid w:val="00A376BA"/>
    <w:rsid w:val="00A51FB6"/>
    <w:rsid w:val="00A74B46"/>
    <w:rsid w:val="00A75EE3"/>
    <w:rsid w:val="00A803E8"/>
    <w:rsid w:val="00A87DE7"/>
    <w:rsid w:val="00A96C97"/>
    <w:rsid w:val="00AA032A"/>
    <w:rsid w:val="00AA0A03"/>
    <w:rsid w:val="00AB164D"/>
    <w:rsid w:val="00AB4281"/>
    <w:rsid w:val="00AC3F3A"/>
    <w:rsid w:val="00AC5549"/>
    <w:rsid w:val="00AD7449"/>
    <w:rsid w:val="00AE4276"/>
    <w:rsid w:val="00AE765C"/>
    <w:rsid w:val="00AF2692"/>
    <w:rsid w:val="00AF38EE"/>
    <w:rsid w:val="00AF42B4"/>
    <w:rsid w:val="00AF7131"/>
    <w:rsid w:val="00B10411"/>
    <w:rsid w:val="00B109CA"/>
    <w:rsid w:val="00B21F0D"/>
    <w:rsid w:val="00B240B0"/>
    <w:rsid w:val="00B2643F"/>
    <w:rsid w:val="00B33304"/>
    <w:rsid w:val="00B3556D"/>
    <w:rsid w:val="00B36786"/>
    <w:rsid w:val="00B462A4"/>
    <w:rsid w:val="00B4795D"/>
    <w:rsid w:val="00B6006D"/>
    <w:rsid w:val="00B62AFF"/>
    <w:rsid w:val="00B706EC"/>
    <w:rsid w:val="00B82BAA"/>
    <w:rsid w:val="00B971D1"/>
    <w:rsid w:val="00BB0613"/>
    <w:rsid w:val="00BB1F80"/>
    <w:rsid w:val="00BB349A"/>
    <w:rsid w:val="00BC06CD"/>
    <w:rsid w:val="00BC75FB"/>
    <w:rsid w:val="00BD2A9E"/>
    <w:rsid w:val="00BF1919"/>
    <w:rsid w:val="00BF4C2A"/>
    <w:rsid w:val="00BF7527"/>
    <w:rsid w:val="00C02813"/>
    <w:rsid w:val="00C06A97"/>
    <w:rsid w:val="00C32259"/>
    <w:rsid w:val="00C36BEE"/>
    <w:rsid w:val="00C415B0"/>
    <w:rsid w:val="00C41A23"/>
    <w:rsid w:val="00C44141"/>
    <w:rsid w:val="00C53AEC"/>
    <w:rsid w:val="00C55C23"/>
    <w:rsid w:val="00C55D2A"/>
    <w:rsid w:val="00C576FD"/>
    <w:rsid w:val="00C6229B"/>
    <w:rsid w:val="00C718E7"/>
    <w:rsid w:val="00C762F7"/>
    <w:rsid w:val="00C90097"/>
    <w:rsid w:val="00C91D8E"/>
    <w:rsid w:val="00C9578B"/>
    <w:rsid w:val="00CB07F6"/>
    <w:rsid w:val="00CC65A6"/>
    <w:rsid w:val="00CD307D"/>
    <w:rsid w:val="00CD4569"/>
    <w:rsid w:val="00CE06AC"/>
    <w:rsid w:val="00CE53E4"/>
    <w:rsid w:val="00CF30BD"/>
    <w:rsid w:val="00CF67F5"/>
    <w:rsid w:val="00D00260"/>
    <w:rsid w:val="00D020C8"/>
    <w:rsid w:val="00D0342A"/>
    <w:rsid w:val="00D17DD6"/>
    <w:rsid w:val="00D366B1"/>
    <w:rsid w:val="00D367C8"/>
    <w:rsid w:val="00D40D16"/>
    <w:rsid w:val="00D53E2D"/>
    <w:rsid w:val="00D54AA6"/>
    <w:rsid w:val="00D74854"/>
    <w:rsid w:val="00D93DD0"/>
    <w:rsid w:val="00D9419E"/>
    <w:rsid w:val="00DA772D"/>
    <w:rsid w:val="00DC36D8"/>
    <w:rsid w:val="00DD1F21"/>
    <w:rsid w:val="00DE0C8E"/>
    <w:rsid w:val="00DE3F5E"/>
    <w:rsid w:val="00DF059B"/>
    <w:rsid w:val="00DF1E7B"/>
    <w:rsid w:val="00DF28B0"/>
    <w:rsid w:val="00E02852"/>
    <w:rsid w:val="00E15024"/>
    <w:rsid w:val="00E164E8"/>
    <w:rsid w:val="00E17BC5"/>
    <w:rsid w:val="00E20E88"/>
    <w:rsid w:val="00E41FE6"/>
    <w:rsid w:val="00E462ED"/>
    <w:rsid w:val="00E516F5"/>
    <w:rsid w:val="00E52BEE"/>
    <w:rsid w:val="00E5358C"/>
    <w:rsid w:val="00E566AC"/>
    <w:rsid w:val="00E5786C"/>
    <w:rsid w:val="00E6147E"/>
    <w:rsid w:val="00E6643C"/>
    <w:rsid w:val="00E67A96"/>
    <w:rsid w:val="00E76AE8"/>
    <w:rsid w:val="00E813C8"/>
    <w:rsid w:val="00E8468D"/>
    <w:rsid w:val="00E87EE9"/>
    <w:rsid w:val="00E93D1E"/>
    <w:rsid w:val="00E9514D"/>
    <w:rsid w:val="00EA6EF0"/>
    <w:rsid w:val="00EB5CE1"/>
    <w:rsid w:val="00F101FB"/>
    <w:rsid w:val="00F11653"/>
    <w:rsid w:val="00F12FB0"/>
    <w:rsid w:val="00F22761"/>
    <w:rsid w:val="00F27300"/>
    <w:rsid w:val="00F316ED"/>
    <w:rsid w:val="00F37A6A"/>
    <w:rsid w:val="00F427A8"/>
    <w:rsid w:val="00F478A7"/>
    <w:rsid w:val="00F55747"/>
    <w:rsid w:val="00F61302"/>
    <w:rsid w:val="00F647B4"/>
    <w:rsid w:val="00F65779"/>
    <w:rsid w:val="00F67EFA"/>
    <w:rsid w:val="00F72EB5"/>
    <w:rsid w:val="00F74F4C"/>
    <w:rsid w:val="00F81BCD"/>
    <w:rsid w:val="00F856BD"/>
    <w:rsid w:val="00F85DF7"/>
    <w:rsid w:val="00F915C8"/>
    <w:rsid w:val="00F9651C"/>
    <w:rsid w:val="00F976A0"/>
    <w:rsid w:val="00FA481A"/>
    <w:rsid w:val="00FB7BCA"/>
    <w:rsid w:val="00FC7654"/>
    <w:rsid w:val="00FD776D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FFBCD-57AB-476C-A9AE-4A94327C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2B3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C7654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0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8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6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006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56E2C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56E2C"/>
    <w:rPr>
      <w:rFonts w:ascii="Arial" w:eastAsia="Calibri" w:hAnsi="Arial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56E2C"/>
    <w:rPr>
      <w:rFonts w:ascii="Arial" w:hAnsi="Arial"/>
      <w:lang w:eastAsia="en-US"/>
    </w:rPr>
  </w:style>
  <w:style w:type="character" w:styleId="Rimandonotaapidipagina">
    <w:name w:val="footnote reference"/>
    <w:semiHidden/>
    <w:rsid w:val="00056E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46F9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46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46F93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link w:val="Titolo2"/>
    <w:rsid w:val="00FC7654"/>
    <w:rPr>
      <w:rFonts w:ascii="Times New Roman" w:eastAsia="Times New Roman" w:hAnsi="Times New Roman"/>
      <w:sz w:val="28"/>
    </w:rPr>
  </w:style>
  <w:style w:type="paragraph" w:styleId="Corpotesto">
    <w:name w:val="Body Text"/>
    <w:basedOn w:val="Normale"/>
    <w:link w:val="CorpotestoCarattere"/>
    <w:semiHidden/>
    <w:rsid w:val="008B3637"/>
    <w:pPr>
      <w:spacing w:line="360" w:lineRule="auto"/>
      <w:jc w:val="both"/>
    </w:pPr>
    <w:rPr>
      <w:rFonts w:ascii="Arial" w:hAnsi="Arial"/>
      <w:sz w:val="28"/>
      <w:szCs w:val="20"/>
    </w:rPr>
  </w:style>
  <w:style w:type="character" w:customStyle="1" w:styleId="CorpotestoCarattere">
    <w:name w:val="Corpo testo Carattere"/>
    <w:link w:val="Corpotesto"/>
    <w:semiHidden/>
    <w:rsid w:val="008B3637"/>
    <w:rPr>
      <w:rFonts w:ascii="Arial" w:eastAsia="Times New Roman" w:hAnsi="Arial"/>
      <w:sz w:val="28"/>
    </w:rPr>
  </w:style>
  <w:style w:type="paragraph" w:styleId="Paragrafoelenco">
    <w:name w:val="List Paragraph"/>
    <w:basedOn w:val="Normale"/>
    <w:uiPriority w:val="34"/>
    <w:qFormat/>
    <w:rsid w:val="001E3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0FA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513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551344"/>
    <w:rPr>
      <w:rFonts w:ascii="Times New Roman" w:eastAsia="Times New Roman" w:hAnsi="Times New Roman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0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B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B49C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91007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datticaleonori@liber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_000\Desktop\SCUOLA%202012_2013\Fontanile%20Anagnino%202012_2013\Protocolli%20organizzativi%20BM\Regolamento%20USCITE%20DIDATTICHE\Modulistica%20Fonatnile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DE7A-9783-45E3-B93D-BCF81DC5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7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Sefania</cp:lastModifiedBy>
  <cp:revision>5</cp:revision>
  <cp:lastPrinted>2018-01-19T11:52:00Z</cp:lastPrinted>
  <dcterms:created xsi:type="dcterms:W3CDTF">2023-07-04T12:38:00Z</dcterms:created>
  <dcterms:modified xsi:type="dcterms:W3CDTF">2024-09-26T11:47:00Z</dcterms:modified>
</cp:coreProperties>
</file>